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D4" w:rsidRDefault="00031DB3">
      <w:pPr>
        <w:pStyle w:val="Textbody"/>
        <w:spacing w:before="0" w:line="460" w:lineRule="exac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臺中市政府文化局公共藝術補助申請作業流程</w: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2258055</wp:posOffset>
                </wp:positionH>
                <wp:positionV relativeFrom="paragraph">
                  <wp:posOffset>93652</wp:posOffset>
                </wp:positionV>
                <wp:extent cx="1604013" cy="353058"/>
                <wp:effectExtent l="19050" t="0" r="15237" b="27942"/>
                <wp:wrapNone/>
                <wp:docPr id="1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3" cy="353058"/>
                          <a:chOff x="0" y="0"/>
                          <a:chExt cx="1604013" cy="353058"/>
                        </a:xfrm>
                      </wpg:grpSpPr>
                      <wps:wsp>
                        <wps:cNvPr id="2" name="六邊形 30"/>
                        <wps:cNvSpPr/>
                        <wps:spPr>
                          <a:xfrm>
                            <a:off x="0" y="0"/>
                            <a:ext cx="1604013" cy="35305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+- 0 0 1"/>
                              <a:gd name="f9" fmla="val 115470"/>
                              <a:gd name="f10" fmla="val 25000"/>
                              <a:gd name="f11" fmla="+- 0 0 -180"/>
                              <a:gd name="f12" fmla="+- 0 0 -360"/>
                              <a:gd name="f13" fmla="abs f3"/>
                              <a:gd name="f14" fmla="abs f4"/>
                              <a:gd name="f15" fmla="abs f5"/>
                              <a:gd name="f16" fmla="+- 3600000 f1 0"/>
                              <a:gd name="f17" fmla="*/ f11 f0 1"/>
                              <a:gd name="f18" fmla="*/ f12 f0 1"/>
                              <a:gd name="f19" fmla="?: f13 f3 1"/>
                              <a:gd name="f20" fmla="?: f14 f4 1"/>
                              <a:gd name="f21" fmla="?: f15 f5 1"/>
                              <a:gd name="f22" fmla="+- f16 0 f1"/>
                              <a:gd name="f23" fmla="*/ f17 1 f2"/>
                              <a:gd name="f24" fmla="*/ f18 1 f2"/>
                              <a:gd name="f25" fmla="*/ f19 1 21600"/>
                              <a:gd name="f26" fmla="*/ f20 1 21600"/>
                              <a:gd name="f27" fmla="*/ 21600 f19 1"/>
                              <a:gd name="f28" fmla="*/ 21600 f20 1"/>
                              <a:gd name="f29" fmla="+- f22 f1 0"/>
                              <a:gd name="f30" fmla="+- f23 0 f1"/>
                              <a:gd name="f31" fmla="+- f24 0 f1"/>
                              <a:gd name="f32" fmla="min f26 f25"/>
                              <a:gd name="f33" fmla="*/ f27 1 f21"/>
                              <a:gd name="f34" fmla="*/ f28 1 f21"/>
                              <a:gd name="f35" fmla="*/ f29 f7 1"/>
                              <a:gd name="f36" fmla="val f33"/>
                              <a:gd name="f37" fmla="val f34"/>
                              <a:gd name="f38" fmla="*/ f35 1 f0"/>
                              <a:gd name="f39" fmla="*/ f6 f32 1"/>
                              <a:gd name="f40" fmla="+- f37 0 f6"/>
                              <a:gd name="f41" fmla="+- f36 0 f6"/>
                              <a:gd name="f42" fmla="+- 0 0 f38"/>
                              <a:gd name="f43" fmla="*/ f36 f32 1"/>
                              <a:gd name="f44" fmla="*/ f40 1 2"/>
                              <a:gd name="f45" fmla="min f41 f40"/>
                              <a:gd name="f46" fmla="*/ 50000 f41 1"/>
                              <a:gd name="f47" fmla="+- 0 0 f42"/>
                              <a:gd name="f48" fmla="+- f6 f44 0"/>
                              <a:gd name="f49" fmla="*/ f46 1 f45"/>
                              <a:gd name="f50" fmla="*/ f44 f9 1"/>
                              <a:gd name="f51" fmla="*/ f45 f10 1"/>
                              <a:gd name="f52" fmla="*/ f47 f0 1"/>
                              <a:gd name="f53" fmla="*/ f50 1 100000"/>
                              <a:gd name="f54" fmla="*/ f51 1 100000"/>
                              <a:gd name="f55" fmla="*/ f49 f8 1"/>
                              <a:gd name="f56" fmla="*/ f52 1 f7"/>
                              <a:gd name="f57" fmla="*/ f48 f32 1"/>
                              <a:gd name="f58" fmla="+- f36 0 f54"/>
                              <a:gd name="f59" fmla="*/ f55 1 2"/>
                              <a:gd name="f60" fmla="+- f56 0 f1"/>
                              <a:gd name="f61" fmla="*/ f54 f32 1"/>
                              <a:gd name="f62" fmla="sin 1 f60"/>
                              <a:gd name="f63" fmla="+- f10 f59 0"/>
                              <a:gd name="f64" fmla="*/ f58 f32 1"/>
                              <a:gd name="f65" fmla="+- 0 0 f62"/>
                              <a:gd name="f66" fmla="?: f63 4 2"/>
                              <a:gd name="f67" fmla="?: f63 3 2"/>
                              <a:gd name="f68" fmla="?: f63 f59 0"/>
                              <a:gd name="f69" fmla="+- 0 0 f65"/>
                              <a:gd name="f70" fmla="+- f10 f68 0"/>
                              <a:gd name="f71" fmla="val f69"/>
                              <a:gd name="f72" fmla="*/ f70 1 f59"/>
                              <a:gd name="f73" fmla="*/ f71 f53 1"/>
                              <a:gd name="f74" fmla="*/ f72 f67 1"/>
                              <a:gd name="f75" fmla="+- f48 0 f73"/>
                              <a:gd name="f76" fmla="+- f48 f73 0"/>
                              <a:gd name="f77" fmla="*/ f74 1 f8"/>
                              <a:gd name="f78" fmla="+- f66 f77 0"/>
                              <a:gd name="f79" fmla="*/ f75 f32 1"/>
                              <a:gd name="f80" fmla="*/ f76 f32 1"/>
                              <a:gd name="f81" fmla="*/ f41 f78 1"/>
                              <a:gd name="f82" fmla="*/ f40 f78 1"/>
                              <a:gd name="f83" fmla="*/ f81 1 24"/>
                              <a:gd name="f84" fmla="*/ f82 1 24"/>
                              <a:gd name="f85" fmla="+- f36 0 f83"/>
                              <a:gd name="f86" fmla="+- f37 0 f84"/>
                              <a:gd name="f87" fmla="*/ f83 f32 1"/>
                              <a:gd name="f88" fmla="*/ f84 f32 1"/>
                              <a:gd name="f89" fmla="*/ f85 f32 1"/>
                              <a:gd name="f90" fmla="*/ f86 f3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64" y="f80"/>
                              </a:cxn>
                              <a:cxn ang="f30">
                                <a:pos x="f61" y="f80"/>
                              </a:cxn>
                              <a:cxn ang="f31">
                                <a:pos x="f61" y="f79"/>
                              </a:cxn>
                              <a:cxn ang="f31">
                                <a:pos x="f64" y="f79"/>
                              </a:cxn>
                            </a:cxnLst>
                            <a:rect l="f87" t="f88" r="f89" b="f90"/>
                            <a:pathLst>
                              <a:path>
                                <a:moveTo>
                                  <a:pt x="f39" y="f57"/>
                                </a:moveTo>
                                <a:lnTo>
                                  <a:pt x="f61" y="f79"/>
                                </a:lnTo>
                                <a:lnTo>
                                  <a:pt x="f64" y="f79"/>
                                </a:lnTo>
                                <a:lnTo>
                                  <a:pt x="f43" y="f57"/>
                                </a:lnTo>
                                <a:lnTo>
                                  <a:pt x="f64" y="f80"/>
                                </a:lnTo>
                                <a:lnTo>
                                  <a:pt x="f61" y="f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" name="文字方塊 2"/>
                        <wps:cNvSpPr txBox="1"/>
                        <wps:spPr>
                          <a:xfrm>
                            <a:off x="250089" y="25832"/>
                            <a:ext cx="1103287" cy="3093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1D4" w:rsidRDefault="00031DB3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簡章公告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2" o:spid="_x0000_s1026" style="position:absolute;left:0;text-align:left;margin-left:177.8pt;margin-top:7.35pt;width:126.3pt;height:27.8pt;z-index:251662336" coordsize="16040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">
                <v:shape id="六邊形 30" o:spid="_x0000_s1027" style="position:absolute;width:16040;height:3530;visibility:visible;mso-wrap-style:square;v-text-anchor:top" coordsize="1604013,35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mo8EA&#10;AADaAAAADwAAAGRycy9kb3ducmV2LnhtbESPzWrDMBCE74W+g9hCb7UcF0JxLJsQMLSnEjfkvFjr&#10;n8Ra2ZbquG9fBQo9DjPzDZMVqxnEQrPrLSvYRDEI4trqnlsFp6/y5Q2E88gaB8uk4IccFPnjQ4ap&#10;tjc+0lL5VgQIuxQVdN6PqZSu7sigi+xIHLzGzgZ9kHMr9Yy3ADeDTOJ4Kw32HBY6HOnQUX2tvo0C&#10;2ftXfcZymhrGyyn5WI5t9anU89O634HwtPr/8F/7XStI4H4l3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JZqPBAAAA2gAAAA8AAAAAAAAAAAAAAAAAmAIAAGRycy9kb3du&#10;cmV2LnhtbFBLBQYAAAAABAAEAPUAAACGAwAAAAA=&#10;" path="m,176529l88265,,1515749,r88264,176529l1515749,353058r-1427484,l,176529xe" filled="f" strokeweight=".26467mm">
                  <v:stroke joinstyle="miter"/>
                  <v:path arrowok="t" o:connecttype="custom" o:connectlocs="802007,0;1604013,176529;802007,353058;0,176529;1515749,353058;88265,353058;88265,0;1515749,0" o:connectangles="270,0,90,180,90,90,270,270" textboxrect="163089,35897,1440924,31716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00;top:258;width:11033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C21D4" w:rsidRDefault="00031DB3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簡章公告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3063870</wp:posOffset>
                </wp:positionH>
                <wp:positionV relativeFrom="paragraph">
                  <wp:posOffset>220013</wp:posOffset>
                </wp:positionV>
                <wp:extent cx="0" cy="395606"/>
                <wp:effectExtent l="95250" t="0" r="114300" b="61594"/>
                <wp:wrapNone/>
                <wp:docPr id="4" name="直線單箭頭接點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BE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0" o:spid="_x0000_s1026" type="#_x0000_t32" style="position:absolute;margin-left:241.25pt;margin-top:17.3pt;width:0;height:3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" strokeweight=".26467mm">
                <v:stroke endarrow="open" joinstyle="miter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2287901</wp:posOffset>
                </wp:positionH>
                <wp:positionV relativeFrom="paragraph">
                  <wp:posOffset>160020</wp:posOffset>
                </wp:positionV>
                <wp:extent cx="1543050" cy="309881"/>
                <wp:effectExtent l="0" t="0" r="19050" b="13969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9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收件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left:0;text-align:left;margin-left:180.15pt;margin-top:12.6pt;width:121.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" strokeweight=".26467mm">
                <v:textbox>
                  <w:txbxContent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收件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3066412</wp:posOffset>
                </wp:positionH>
                <wp:positionV relativeFrom="paragraph">
                  <wp:posOffset>14273</wp:posOffset>
                </wp:positionV>
                <wp:extent cx="0" cy="395606"/>
                <wp:effectExtent l="95250" t="0" r="114300" b="61594"/>
                <wp:wrapNone/>
                <wp:docPr id="6" name="直線單箭頭接點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ABE27" id="直線單箭頭接點 201" o:spid="_x0000_s1026" type="#_x0000_t32" style="position:absolute;margin-left:241.45pt;margin-top:1.1pt;width:0;height:3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1436211</wp:posOffset>
                </wp:positionH>
                <wp:positionV relativeFrom="paragraph">
                  <wp:posOffset>128272</wp:posOffset>
                </wp:positionV>
                <wp:extent cx="688342" cy="1403988"/>
                <wp:effectExtent l="0" t="0" r="0" b="5712"/>
                <wp:wrapSquare wrapText="bothSides"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2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不通過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13.1pt;margin-top:10.1pt;width:54.2pt;height:11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" filled="f" stroked="f">
                <v:textbox style="mso-fit-shape-to-text:t">
                  <w:txbxContent>
                    <w:p w:rsidR="007C21D4" w:rsidRDefault="00031D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4114461</wp:posOffset>
                </wp:positionH>
                <wp:positionV relativeFrom="paragraph">
                  <wp:posOffset>150656</wp:posOffset>
                </wp:positionV>
                <wp:extent cx="525149" cy="1403988"/>
                <wp:effectExtent l="0" t="0" r="0" b="5712"/>
                <wp:wrapSquare wrapText="bothSides"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9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補件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23.95pt;margin-top:11.85pt;width:41.35pt;height:11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" filled="f" stroked="f">
                <v:textbox style="mso-fit-shape-to-text:t">
                  <w:txbxContent>
                    <w:p w:rsidR="007C21D4" w:rsidRDefault="00031D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補件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4742608</wp:posOffset>
                </wp:positionH>
                <wp:positionV relativeFrom="paragraph">
                  <wp:posOffset>160568</wp:posOffset>
                </wp:positionV>
                <wp:extent cx="1569723" cy="525780"/>
                <wp:effectExtent l="0" t="0" r="11427" b="26670"/>
                <wp:wrapSquare wrapText="bothSides"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tabs>
                                <w:tab w:val="left" w:pos="993"/>
                              </w:tabs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缺件者於通知後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日內補件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373.45pt;margin-top:12.65pt;width:123.6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" strokeweight=".26467mm">
                <v:textbox>
                  <w:txbxContent>
                    <w:p w:rsidR="007C21D4" w:rsidRDefault="00031DB3">
                      <w:pPr>
                        <w:tabs>
                          <w:tab w:val="left" w:pos="993"/>
                        </w:tabs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缺件者於通知後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日內補件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2123794</wp:posOffset>
                </wp:positionH>
                <wp:positionV relativeFrom="paragraph">
                  <wp:posOffset>185422</wp:posOffset>
                </wp:positionV>
                <wp:extent cx="1869207" cy="474345"/>
                <wp:effectExtent l="38100" t="19050" r="16743" b="40005"/>
                <wp:wrapNone/>
                <wp:docPr id="10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207" cy="474345"/>
                          <a:chOff x="0" y="0"/>
                          <a:chExt cx="1869207" cy="474345"/>
                        </a:xfrm>
                      </wpg:grpSpPr>
                      <wps:wsp>
                        <wps:cNvPr id="11" name="文字方塊 2"/>
                        <wps:cNvSpPr txBox="1"/>
                        <wps:spPr>
                          <a:xfrm>
                            <a:off x="134252" y="69009"/>
                            <a:ext cx="1608566" cy="309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1D4" w:rsidRDefault="00031DB3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初審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菱形 22"/>
                        <wps:cNvSpPr/>
                        <wps:spPr>
                          <a:xfrm>
                            <a:off x="0" y="0"/>
                            <a:ext cx="1869207" cy="4743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?: f4 f0 1"/>
                              <a:gd name="f8" fmla="?: f5 f1 1"/>
                              <a:gd name="f9" fmla="?: f6 f2 1"/>
                              <a:gd name="f10" fmla="*/ f7 1 21600"/>
                              <a:gd name="f11" fmla="*/ f8 1 21600"/>
                              <a:gd name="f12" fmla="*/ 21600 f7 1"/>
                              <a:gd name="f13" fmla="*/ 21600 f8 1"/>
                              <a:gd name="f14" fmla="min f11 f10"/>
                              <a:gd name="f15" fmla="*/ f12 1 f9"/>
                              <a:gd name="f16" fmla="*/ f13 1 f9"/>
                              <a:gd name="f17" fmla="val f15"/>
                              <a:gd name="f18" fmla="val f16"/>
                              <a:gd name="f19" fmla="*/ f3 f14 1"/>
                              <a:gd name="f20" fmla="+- f18 0 f3"/>
                              <a:gd name="f21" fmla="+- f17 0 f3"/>
                              <a:gd name="f22" fmla="*/ f17 f14 1"/>
                              <a:gd name="f23" fmla="*/ f18 f14 1"/>
                              <a:gd name="f24" fmla="*/ f20 1 2"/>
                              <a:gd name="f25" fmla="*/ f20 1 4"/>
                              <a:gd name="f26" fmla="*/ f21 1 2"/>
                              <a:gd name="f27" fmla="*/ f21 1 4"/>
                              <a:gd name="f28" fmla="*/ f21 3 1"/>
                              <a:gd name="f29" fmla="*/ f20 3 1"/>
                              <a:gd name="f30" fmla="+- f3 f24 0"/>
                              <a:gd name="f31" fmla="+- f3 f26 0"/>
                              <a:gd name="f32" fmla="*/ f28 1 4"/>
                              <a:gd name="f33" fmla="*/ f29 1 4"/>
                              <a:gd name="f34" fmla="*/ f27 f14 1"/>
                              <a:gd name="f35" fmla="*/ f25 f14 1"/>
                              <a:gd name="f36" fmla="*/ f32 f14 1"/>
                              <a:gd name="f37" fmla="*/ f33 f14 1"/>
                              <a:gd name="f38" fmla="*/ f30 f14 1"/>
                              <a:gd name="f39" fmla="*/ f3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5" r="f36" b="f37"/>
                            <a:pathLst>
                              <a:path>
                                <a:moveTo>
                                  <a:pt x="f19" y="f38"/>
                                </a:moveTo>
                                <a:lnTo>
                                  <a:pt x="f39" y="f19"/>
                                </a:lnTo>
                                <a:lnTo>
                                  <a:pt x="f22" y="f38"/>
                                </a:lnTo>
                                <a:lnTo>
                                  <a:pt x="f39" y="f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3" o:spid="_x0000_s1033" style="position:absolute;left:0;text-align:left;margin-left:167.25pt;margin-top:14.6pt;width:147.2pt;height:37.35pt;z-index:251660288" coordsize="186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">
                <v:shape id="_x0000_s1034" type="#_x0000_t202" style="position:absolute;left:1342;top:690;width:16086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C21D4" w:rsidRDefault="00031DB3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初審</w:t>
                        </w:r>
                      </w:p>
                    </w:txbxContent>
                  </v:textbox>
                </v:shape>
                <v:shape id="菱形 22" o:spid="_x0000_s1035" style="position:absolute;width:18692;height:4743;visibility:visible;mso-wrap-style:square;v-text-anchor:top" coordsize="1869207,47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UKsIA&#10;AADbAAAADwAAAGRycy9kb3ducmV2LnhtbERPTWvCQBC9F/wPywi91Y2BSkhdRZSKFj0Ye/E2ZMds&#10;2uxsml01/fduoeBtHu9zpvPeNuJKna8dKxiPEhDEpdM1Vwo+j+8vGQgfkDU2jknBL3mYzwZPU8y1&#10;u/GBrkWoRAxhn6MCE0KbS+lLQxb9yLXEkTu7zmKIsKuk7vAWw20j0ySZSIs1xwaDLS0Nld/FxSpY&#10;Z7R/PWX7tDA/H5Mt774WcrlS6nnYL95ABOrDQ/zv3ug4P4W/X+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FQqwgAAANsAAAAPAAAAAAAAAAAAAAAAAJgCAABkcnMvZG93&#10;bnJldi54bWxQSwUGAAAAAAQABAD1AAAAhwMAAAAA&#10;" path="m,237173l934604,r934603,237173l934604,474345,,237173xe" filled="f" strokeweight=".26467mm">
                  <v:stroke joinstyle="miter"/>
                  <v:path arrowok="t" o:connecttype="custom" o:connectlocs="934604,0;1869207,237173;934604,474345;0,237173" o:connectangles="270,0,90,180" textboxrect="467302,118586,1401905,355759"/>
                </v:shape>
              </v:group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1337008</wp:posOffset>
                </wp:positionH>
                <wp:positionV relativeFrom="paragraph">
                  <wp:posOffset>202210</wp:posOffset>
                </wp:positionV>
                <wp:extent cx="791212" cy="0"/>
                <wp:effectExtent l="38100" t="76200" r="0" b="114300"/>
                <wp:wrapNone/>
                <wp:docPr id="13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212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F7696" id="直線單箭頭接點 29" o:spid="_x0000_s1026" type="#_x0000_t32" style="position:absolute;margin-left:105.3pt;margin-top:15.9pt;width:62.3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" strokeweight=".26467mm">
                <v:stroke endarrow="open"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415942</wp:posOffset>
                </wp:positionH>
                <wp:positionV relativeFrom="paragraph">
                  <wp:posOffset>71752</wp:posOffset>
                </wp:positionV>
                <wp:extent cx="920115" cy="292736"/>
                <wp:effectExtent l="0" t="0" r="13335" b="12064"/>
                <wp:wrapSquare wrapText="bothSides"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9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tabs>
                                <w:tab w:val="left" w:pos="993"/>
                              </w:tabs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資格不符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2.75pt;margin-top:5.65pt;width:72.45pt;height:23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" strokeweight=".26467mm">
                <v:textbox>
                  <w:txbxContent>
                    <w:p w:rsidR="007C21D4" w:rsidRDefault="00031DB3">
                      <w:pPr>
                        <w:tabs>
                          <w:tab w:val="left" w:pos="993"/>
                        </w:tabs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資格不符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3998168</wp:posOffset>
                </wp:positionH>
                <wp:positionV relativeFrom="paragraph">
                  <wp:posOffset>194950</wp:posOffset>
                </wp:positionV>
                <wp:extent cx="739777" cy="0"/>
                <wp:effectExtent l="0" t="76200" r="22223" b="114300"/>
                <wp:wrapNone/>
                <wp:docPr id="15" name="直線單箭頭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2E0B3" id="直線單箭頭接點 212" o:spid="_x0000_s1026" type="#_x0000_t32" style="position:absolute;margin-left:314.8pt;margin-top:15.35pt;width:58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3063925</wp:posOffset>
                </wp:positionH>
                <wp:positionV relativeFrom="paragraph">
                  <wp:posOffset>202301</wp:posOffset>
                </wp:positionV>
                <wp:extent cx="0" cy="514350"/>
                <wp:effectExtent l="95250" t="0" r="57150" b="57150"/>
                <wp:wrapNone/>
                <wp:docPr id="16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09BD4" id="直線單箭頭接點 24" o:spid="_x0000_s1026" type="#_x0000_t32" style="position:absolute;margin-left:241.25pt;margin-top:15.95pt;width:0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2624437</wp:posOffset>
                </wp:positionH>
                <wp:positionV relativeFrom="paragraph">
                  <wp:posOffset>68872</wp:posOffset>
                </wp:positionV>
                <wp:extent cx="539752" cy="298451"/>
                <wp:effectExtent l="0" t="0" r="0" b="6349"/>
                <wp:wrapSquare wrapText="bothSides"/>
                <wp:docPr id="1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2" cy="29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206.65pt;margin-top:5.4pt;width:42.5pt;height:2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" filled="f" stroked="f">
                <v:textbox>
                  <w:txbxContent>
                    <w:p w:rsidR="007C21D4" w:rsidRDefault="00031D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3072045</wp:posOffset>
                </wp:positionH>
                <wp:positionV relativeFrom="paragraph">
                  <wp:posOffset>4663</wp:posOffset>
                </wp:positionV>
                <wp:extent cx="2468880" cy="224156"/>
                <wp:effectExtent l="0" t="0" r="26670" b="23494"/>
                <wp:wrapNone/>
                <wp:docPr id="18" name="肘形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224156"/>
                        </a:xfrm>
                        <a:prstGeom prst="bentConnector3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77EF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7" o:spid="_x0000_s1026" type="#_x0000_t34" style="position:absolute;margin-left:241.9pt;margin-top:.35pt;width:194.4pt;height:17.6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" strokeweight=".26467mm"/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3992499</wp:posOffset>
                </wp:positionH>
                <wp:positionV relativeFrom="paragraph">
                  <wp:posOffset>3813</wp:posOffset>
                </wp:positionV>
                <wp:extent cx="688342" cy="1403988"/>
                <wp:effectExtent l="0" t="0" r="0" b="5712"/>
                <wp:wrapSquare wrapText="bothSides"/>
                <wp:docPr id="1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2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不通過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14.35pt;margin-top:.3pt;width:54.2pt;height:11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" filled="f" stroked="f">
                <v:textbox style="mso-fit-shape-to-text:t">
                  <w:txbxContent>
                    <w:p w:rsidR="007C21D4" w:rsidRDefault="00031D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4742316</wp:posOffset>
                </wp:positionH>
                <wp:positionV relativeFrom="paragraph">
                  <wp:posOffset>6986</wp:posOffset>
                </wp:positionV>
                <wp:extent cx="1562737" cy="516892"/>
                <wp:effectExtent l="0" t="0" r="18413" b="16508"/>
                <wp:wrapSquare wrapText="bothSides"/>
                <wp:docPr id="2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7" cy="516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不通過者不另行通知或退件</w:t>
                            </w:r>
                          </w:p>
                          <w:p w:rsidR="007C21D4" w:rsidRDefault="007C21D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373.4pt;margin-top:.55pt;width:123.05pt;height: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" strokeweight=".26467mm">
                <v:textbox>
                  <w:txbxContent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不通過者不另行通知或退件</w:t>
                      </w:r>
                    </w:p>
                    <w:p w:rsidR="007C21D4" w:rsidRDefault="007C21D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2101931</wp:posOffset>
                </wp:positionH>
                <wp:positionV relativeFrom="paragraph">
                  <wp:posOffset>28008</wp:posOffset>
                </wp:positionV>
                <wp:extent cx="1905993" cy="474345"/>
                <wp:effectExtent l="38100" t="19050" r="18057" b="40005"/>
                <wp:wrapNone/>
                <wp:docPr id="21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993" cy="474345"/>
                          <a:chOff x="0" y="0"/>
                          <a:chExt cx="1905993" cy="474345"/>
                        </a:xfrm>
                      </wpg:grpSpPr>
                      <wps:wsp>
                        <wps:cNvPr id="22" name="文字方塊 2"/>
                        <wps:cNvSpPr txBox="1"/>
                        <wps:spPr>
                          <a:xfrm>
                            <a:off x="136895" y="69009"/>
                            <a:ext cx="1640214" cy="309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1D4" w:rsidRDefault="00031DB3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複審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3" name="菱形 36"/>
                        <wps:cNvSpPr/>
                        <wps:spPr>
                          <a:xfrm>
                            <a:off x="0" y="0"/>
                            <a:ext cx="1905993" cy="4743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?: f4 f0 1"/>
                              <a:gd name="f8" fmla="?: f5 f1 1"/>
                              <a:gd name="f9" fmla="?: f6 f2 1"/>
                              <a:gd name="f10" fmla="*/ f7 1 21600"/>
                              <a:gd name="f11" fmla="*/ f8 1 21600"/>
                              <a:gd name="f12" fmla="*/ 21600 f7 1"/>
                              <a:gd name="f13" fmla="*/ 21600 f8 1"/>
                              <a:gd name="f14" fmla="min f11 f10"/>
                              <a:gd name="f15" fmla="*/ f12 1 f9"/>
                              <a:gd name="f16" fmla="*/ f13 1 f9"/>
                              <a:gd name="f17" fmla="val f15"/>
                              <a:gd name="f18" fmla="val f16"/>
                              <a:gd name="f19" fmla="*/ f3 f14 1"/>
                              <a:gd name="f20" fmla="+- f18 0 f3"/>
                              <a:gd name="f21" fmla="+- f17 0 f3"/>
                              <a:gd name="f22" fmla="*/ f17 f14 1"/>
                              <a:gd name="f23" fmla="*/ f18 f14 1"/>
                              <a:gd name="f24" fmla="*/ f20 1 2"/>
                              <a:gd name="f25" fmla="*/ f20 1 4"/>
                              <a:gd name="f26" fmla="*/ f21 1 2"/>
                              <a:gd name="f27" fmla="*/ f21 1 4"/>
                              <a:gd name="f28" fmla="*/ f21 3 1"/>
                              <a:gd name="f29" fmla="*/ f20 3 1"/>
                              <a:gd name="f30" fmla="+- f3 f24 0"/>
                              <a:gd name="f31" fmla="+- f3 f26 0"/>
                              <a:gd name="f32" fmla="*/ f28 1 4"/>
                              <a:gd name="f33" fmla="*/ f29 1 4"/>
                              <a:gd name="f34" fmla="*/ f27 f14 1"/>
                              <a:gd name="f35" fmla="*/ f25 f14 1"/>
                              <a:gd name="f36" fmla="*/ f32 f14 1"/>
                              <a:gd name="f37" fmla="*/ f33 f14 1"/>
                              <a:gd name="f38" fmla="*/ f30 f14 1"/>
                              <a:gd name="f39" fmla="*/ f3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5" r="f36" b="f37"/>
                            <a:pathLst>
                              <a:path>
                                <a:moveTo>
                                  <a:pt x="f19" y="f38"/>
                                </a:moveTo>
                                <a:lnTo>
                                  <a:pt x="f39" y="f19"/>
                                </a:lnTo>
                                <a:lnTo>
                                  <a:pt x="f22" y="f38"/>
                                </a:lnTo>
                                <a:lnTo>
                                  <a:pt x="f39" y="f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4" o:spid="_x0000_s1040" style="position:absolute;left:0;text-align:left;margin-left:165.5pt;margin-top:2.2pt;width:150.1pt;height:37.35pt;z-index:251663360" coordsize="19059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">
                <v:shape id="_x0000_s1041" type="#_x0000_t202" style="position:absolute;left:1368;top:690;width:16403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C21D4" w:rsidRDefault="00031DB3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複審</w:t>
                        </w:r>
                      </w:p>
                    </w:txbxContent>
                  </v:textbox>
                </v:shape>
                <v:shape id="菱形 36" o:spid="_x0000_s1042" style="position:absolute;width:19059;height:4743;visibility:visible;mso-wrap-style:square;v-text-anchor:top" coordsize="1905993,47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n/8EA&#10;AADbAAAADwAAAGRycy9kb3ducmV2LnhtbESPT4vCMBTE78J+h/AEb5qqINo1FVkQdmE9qN37o3n2&#10;j81LaWJbv/1GEDwOM/MbZrsbTC06al1pWcF8FoEgzqwuOVeQXg7TNQjnkTXWlknBgxzsko/RFmNt&#10;ez5Rd/a5CBB2MSoovG9iKV1WkEE3sw1x8K62NeiDbHOpW+wD3NRyEUUrabDksFBgQ18FZbfz3Sg4&#10;0g/9dfsm7TdYL4dKriv965SajIf9JwhPg3+HX+1vrWCxhOeX8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5//BAAAA2wAAAA8AAAAAAAAAAAAAAAAAmAIAAGRycy9kb3du&#10;cmV2LnhtbFBLBQYAAAAABAAEAPUAAACGAwAAAAA=&#10;" path="m,237173l952997,r952996,237173l952997,474345,,237173xe" filled="f" strokeweight=".26467mm">
                  <v:stroke joinstyle="miter"/>
                  <v:path arrowok="t" o:connecttype="custom" o:connectlocs="952997,0;1905993,237173;952997,474345;0,237173" o:connectangles="270,0,90,180" textboxrect="476498,118586,1429495,355759"/>
                </v:shape>
              </v:group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3986756</wp:posOffset>
                </wp:positionH>
                <wp:positionV relativeFrom="paragraph">
                  <wp:posOffset>33018</wp:posOffset>
                </wp:positionV>
                <wp:extent cx="739777" cy="0"/>
                <wp:effectExtent l="0" t="76200" r="22223" b="114300"/>
                <wp:wrapNone/>
                <wp:docPr id="24" name="直線單箭頭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7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2D329" id="直線單箭頭接點 211" o:spid="_x0000_s1026" type="#_x0000_t32" style="position:absolute;margin-left:313.9pt;margin-top:2.6pt;width:58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3058796</wp:posOffset>
                </wp:positionH>
                <wp:positionV relativeFrom="paragraph">
                  <wp:posOffset>59527</wp:posOffset>
                </wp:positionV>
                <wp:extent cx="0" cy="395606"/>
                <wp:effectExtent l="95250" t="0" r="114300" b="61594"/>
                <wp:wrapNone/>
                <wp:docPr id="25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543B0" id="直線單箭頭接點 204" o:spid="_x0000_s1026" type="#_x0000_t32" style="position:absolute;margin-left:240.85pt;margin-top:4.7pt;width:0;height:3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" strokeweight=".26467mm">
                <v:stroke endarrow="open"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2575864</wp:posOffset>
                </wp:positionH>
                <wp:positionV relativeFrom="paragraph">
                  <wp:posOffset>85414</wp:posOffset>
                </wp:positionV>
                <wp:extent cx="539752" cy="298451"/>
                <wp:effectExtent l="0" t="0" r="0" b="6349"/>
                <wp:wrapSquare wrapText="bothSides"/>
                <wp:docPr id="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2" cy="29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202.8pt;margin-top:6.75pt;width:42.5pt;height:2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" filled="f" stroked="f">
                <v:textbox>
                  <w:txbxContent>
                    <w:p w:rsidR="007C21D4" w:rsidRDefault="00031D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1881506</wp:posOffset>
                </wp:positionH>
                <wp:positionV relativeFrom="paragraph">
                  <wp:posOffset>10799</wp:posOffset>
                </wp:positionV>
                <wp:extent cx="2259967" cy="935358"/>
                <wp:effectExtent l="0" t="0" r="26033" b="17142"/>
                <wp:wrapSquare wrapText="bothSides"/>
                <wp:docPr id="2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7" cy="935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公告結果</w:t>
                            </w:r>
                          </w:p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（審查結束後經完成行政程序，上網公告及書面通知獲補助單位及金額）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48.15pt;margin-top:.85pt;width:177.95pt;height:7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" strokeweight=".26467mm">
                <v:textbox>
                  <w:txbxContent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公告結果</w:t>
                      </w:r>
                    </w:p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（審查結束後經完成行政程序，上網公告及書面通知獲補助單位及金額）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7C21D4">
      <w:pPr>
        <w:ind w:left="-425"/>
        <w:rPr>
          <w:color w:val="000000"/>
        </w:rPr>
      </w:pP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3035460</wp:posOffset>
                </wp:positionH>
                <wp:positionV relativeFrom="paragraph">
                  <wp:posOffset>22860</wp:posOffset>
                </wp:positionV>
                <wp:extent cx="0" cy="395606"/>
                <wp:effectExtent l="95250" t="0" r="114300" b="61594"/>
                <wp:wrapNone/>
                <wp:docPr id="28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21864" id="直線單箭頭接點 205" o:spid="_x0000_s1026" type="#_x0000_t32" style="position:absolute;margin-left:239pt;margin-top:1.8pt;width:0;height:3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1892295</wp:posOffset>
                </wp:positionH>
                <wp:positionV relativeFrom="paragraph">
                  <wp:posOffset>203673</wp:posOffset>
                </wp:positionV>
                <wp:extent cx="2254252" cy="504191"/>
                <wp:effectExtent l="0" t="0" r="12698" b="10159"/>
                <wp:wrapSquare wrapText="bothSides"/>
                <wp:docPr id="2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2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獲補助者依審查結果修正計畫內容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49pt;margin-top:16.05pt;width:177.5pt;height:3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" strokeweight=".26467mm">
                <v:textbox>
                  <w:txbxContent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獲補助者依審查結果修正計畫內容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3028785</wp:posOffset>
                </wp:positionH>
                <wp:positionV relativeFrom="paragraph">
                  <wp:posOffset>31117</wp:posOffset>
                </wp:positionV>
                <wp:extent cx="0" cy="395606"/>
                <wp:effectExtent l="95250" t="0" r="114300" b="61594"/>
                <wp:wrapNone/>
                <wp:docPr id="30" name="直線單箭頭接點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2582A" id="直線單箭頭接點 206" o:spid="_x0000_s1026" type="#_x0000_t32" style="position:absolute;margin-left:238.5pt;margin-top:2.45pt;width:0;height:3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" strokeweight=".26467mm">
                <v:stroke endarrow="open" joinstyle="miter"/>
              </v:shape>
            </w:pict>
          </mc:Fallback>
        </mc:AlternateContent>
      </w: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1917697</wp:posOffset>
                </wp:positionH>
                <wp:positionV relativeFrom="paragraph">
                  <wp:posOffset>208282</wp:posOffset>
                </wp:positionV>
                <wp:extent cx="2204088" cy="361316"/>
                <wp:effectExtent l="0" t="0" r="24762" b="19684"/>
                <wp:wrapSquare wrapText="bothSides"/>
                <wp:docPr id="3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8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21D4" w:rsidRDefault="00031DB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計畫案執行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51pt;margin-top:16.4pt;width:173.55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" strokeweight=".26467mm">
                <v:textbox>
                  <w:txbxContent>
                    <w:p w:rsidR="007C21D4" w:rsidRDefault="00031DB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計畫案執行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3034034</wp:posOffset>
                </wp:positionH>
                <wp:positionV relativeFrom="paragraph">
                  <wp:posOffset>120645</wp:posOffset>
                </wp:positionV>
                <wp:extent cx="0" cy="395606"/>
                <wp:effectExtent l="95250" t="0" r="114300" b="61594"/>
                <wp:wrapNone/>
                <wp:docPr id="32" name="直線單箭頭接點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53048" id="直線單箭頭接點 207" o:spid="_x0000_s1026" type="#_x0000_t32" style="position:absolute;margin-left:238.9pt;margin-top:9.5pt;width:0;height:3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" strokeweight=".26467mm">
                <v:stroke endarrow="open" joinstyle="miter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2073273</wp:posOffset>
                </wp:positionH>
                <wp:positionV relativeFrom="paragraph">
                  <wp:posOffset>59051</wp:posOffset>
                </wp:positionV>
                <wp:extent cx="1943730" cy="629280"/>
                <wp:effectExtent l="0" t="19050" r="18420" b="37470"/>
                <wp:wrapNone/>
                <wp:docPr id="33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0" cy="629280"/>
                          <a:chOff x="0" y="0"/>
                          <a:chExt cx="1943730" cy="629280"/>
                        </a:xfrm>
                      </wpg:grpSpPr>
                      <wps:wsp>
                        <wps:cNvPr id="34" name="文字方塊 2"/>
                        <wps:cNvSpPr txBox="1"/>
                        <wps:spPr>
                          <a:xfrm>
                            <a:off x="0" y="151910"/>
                            <a:ext cx="1943730" cy="411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1D4" w:rsidRDefault="00031DB3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平時訪視或考核</w:t>
                              </w:r>
                            </w:p>
                            <w:p w:rsidR="007C21D4" w:rsidRDefault="007C21D4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5" name="菱形 47"/>
                        <wps:cNvSpPr/>
                        <wps:spPr>
                          <a:xfrm>
                            <a:off x="29508" y="0"/>
                            <a:ext cx="1871310" cy="6292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?: f4 f0 1"/>
                              <a:gd name="f8" fmla="?: f5 f1 1"/>
                              <a:gd name="f9" fmla="?: f6 f2 1"/>
                              <a:gd name="f10" fmla="*/ f7 1 21600"/>
                              <a:gd name="f11" fmla="*/ f8 1 21600"/>
                              <a:gd name="f12" fmla="*/ 21600 f7 1"/>
                              <a:gd name="f13" fmla="*/ 21600 f8 1"/>
                              <a:gd name="f14" fmla="min f11 f10"/>
                              <a:gd name="f15" fmla="*/ f12 1 f9"/>
                              <a:gd name="f16" fmla="*/ f13 1 f9"/>
                              <a:gd name="f17" fmla="val f15"/>
                              <a:gd name="f18" fmla="val f16"/>
                              <a:gd name="f19" fmla="*/ f3 f14 1"/>
                              <a:gd name="f20" fmla="+- f18 0 f3"/>
                              <a:gd name="f21" fmla="+- f17 0 f3"/>
                              <a:gd name="f22" fmla="*/ f17 f14 1"/>
                              <a:gd name="f23" fmla="*/ f18 f14 1"/>
                              <a:gd name="f24" fmla="*/ f20 1 2"/>
                              <a:gd name="f25" fmla="*/ f20 1 4"/>
                              <a:gd name="f26" fmla="*/ f21 1 2"/>
                              <a:gd name="f27" fmla="*/ f21 1 4"/>
                              <a:gd name="f28" fmla="*/ f21 3 1"/>
                              <a:gd name="f29" fmla="*/ f20 3 1"/>
                              <a:gd name="f30" fmla="+- f3 f24 0"/>
                              <a:gd name="f31" fmla="+- f3 f26 0"/>
                              <a:gd name="f32" fmla="*/ f28 1 4"/>
                              <a:gd name="f33" fmla="*/ f29 1 4"/>
                              <a:gd name="f34" fmla="*/ f27 f14 1"/>
                              <a:gd name="f35" fmla="*/ f25 f14 1"/>
                              <a:gd name="f36" fmla="*/ f32 f14 1"/>
                              <a:gd name="f37" fmla="*/ f33 f14 1"/>
                              <a:gd name="f38" fmla="*/ f30 f14 1"/>
                              <a:gd name="f39" fmla="*/ f3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5" r="f36" b="f37"/>
                            <a:pathLst>
                              <a:path>
                                <a:moveTo>
                                  <a:pt x="f19" y="f38"/>
                                </a:moveTo>
                                <a:lnTo>
                                  <a:pt x="f39" y="f19"/>
                                </a:lnTo>
                                <a:lnTo>
                                  <a:pt x="f22" y="f38"/>
                                </a:lnTo>
                                <a:lnTo>
                                  <a:pt x="f39" y="f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" o:spid="_x0000_s1047" style="position:absolute;left:0;text-align:left;margin-left:163.25pt;margin-top:4.65pt;width:153.05pt;height:49.55pt;z-index:251668480" coordsize="19437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">
                <v:shape id="_x0000_s1048" type="#_x0000_t202" style="position:absolute;top:1519;width:19437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7C21D4" w:rsidRDefault="00031DB3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平時訪視或考核</w:t>
                        </w:r>
                      </w:p>
                      <w:p w:rsidR="007C21D4" w:rsidRDefault="007C21D4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菱形 47" o:spid="_x0000_s1049" style="position:absolute;left:295;width:18713;height:6292;visibility:visible;mso-wrap-style:square;v-text-anchor:top" coordsize="1871310,6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Fv8EA&#10;AADbAAAADwAAAGRycy9kb3ducmV2LnhtbESPQWvCQBCF74L/YRmhN91UsZTUNTQJBa/VQq9DdkyC&#10;2dmQHU3sr+8KhR4fb9735u2yyXXqRkNoPRt4XiWgiCtvW64NfJ0+lq+ggiBb7DyTgTsFyPbz2Q5T&#10;60f+pNtRahUhHFI00Ij0qdahashhWPmeOHpnPziUKIda2wHHCHedXifJi3bYcmxosKeioepyvLr4&#10;Rl6MVym/t+VpsoL55kcKKY15Wkzvb6CEJvk//ksfrIHNFh5bIgD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hRb/BAAAA2wAAAA8AAAAAAAAAAAAAAAAAmAIAAGRycy9kb3du&#10;cmV2LnhtbFBLBQYAAAAABAAEAPUAAACGAwAAAAA=&#10;" path="m,314640l935655,r935655,314640l935655,629280,,314640xe" filled="f" strokeweight=".26467mm">
                  <v:stroke joinstyle="miter"/>
                  <v:path arrowok="t" o:connecttype="custom" o:connectlocs="935655,0;1871310,314640;935655,629280;0,314640" o:connectangles="270,0,90,180" textboxrect="467827,157320,1403483,471960"/>
                </v:shape>
              </v:group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3032763</wp:posOffset>
                </wp:positionH>
                <wp:positionV relativeFrom="paragraph">
                  <wp:posOffset>4443</wp:posOffset>
                </wp:positionV>
                <wp:extent cx="0" cy="395607"/>
                <wp:effectExtent l="95250" t="0" r="114300" b="61593"/>
                <wp:wrapNone/>
                <wp:docPr id="36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7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8AA61" id="直線單箭頭接點 208" o:spid="_x0000_s1026" type="#_x0000_t32" style="position:absolute;margin-left:238.8pt;margin-top:.35pt;width:0;height:3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" strokeweight=".26467mm">
                <v:stroke endarrow="open" joinstyle="miter"/>
              </v:shape>
            </w:pict>
          </mc:Fallback>
        </mc:AlternateContent>
      </w:r>
    </w:p>
    <w:p w:rsidR="007C21D4" w:rsidRDefault="007C21D4">
      <w:pPr>
        <w:ind w:left="-425"/>
        <w:rPr>
          <w:color w:val="000000"/>
        </w:rPr>
      </w:pPr>
    </w:p>
    <w:p w:rsidR="007C21D4" w:rsidRDefault="00031DB3">
      <w:pPr>
        <w:ind w:left="-425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2230121</wp:posOffset>
                </wp:positionH>
                <wp:positionV relativeFrom="paragraph">
                  <wp:posOffset>7616</wp:posOffset>
                </wp:positionV>
                <wp:extent cx="1612635" cy="396813"/>
                <wp:effectExtent l="0" t="0" r="25665" b="22287"/>
                <wp:wrapNone/>
                <wp:docPr id="37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635" cy="396813"/>
                          <a:chOff x="0" y="0"/>
                          <a:chExt cx="1612635" cy="396813"/>
                        </a:xfrm>
                      </wpg:grpSpPr>
                      <wps:wsp>
                        <wps:cNvPr id="38" name="文字方塊 2"/>
                        <wps:cNvSpPr txBox="1"/>
                        <wps:spPr>
                          <a:xfrm>
                            <a:off x="138019" y="43133"/>
                            <a:ext cx="1343655" cy="309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21D4" w:rsidRDefault="00031DB3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9" name="流程圖: 結束點 41"/>
                        <wps:cNvSpPr/>
                        <wps:spPr>
                          <a:xfrm>
                            <a:off x="0" y="0"/>
                            <a:ext cx="1612635" cy="39681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+- f6 0 f5"/>
                              <a:gd name="f13" fmla="*/ f12 1 21600"/>
                              <a:gd name="f14" fmla="*/ f12 1018 1"/>
                              <a:gd name="f15" fmla="*/ f12 20582 1"/>
                              <a:gd name="f16" fmla="*/ f12 3163 1"/>
                              <a:gd name="f17" fmla="*/ f12 18437 1"/>
                              <a:gd name="f18" fmla="*/ f14 1 21600"/>
                              <a:gd name="f19" fmla="*/ f15 1 21600"/>
                              <a:gd name="f20" fmla="*/ f16 1 21600"/>
                              <a:gd name="f21" fmla="*/ f17 1 21600"/>
                              <a:gd name="f22" fmla="*/ f18 1 f13"/>
                              <a:gd name="f23" fmla="*/ f19 1 f13"/>
                              <a:gd name="f24" fmla="*/ f20 1 f13"/>
                              <a:gd name="f25" fmla="*/ f21 1 f13"/>
                              <a:gd name="f26" fmla="*/ f22 f10 1"/>
                              <a:gd name="f27" fmla="*/ f23 f10 1"/>
                              <a:gd name="f28" fmla="*/ f25 f11 1"/>
                              <a:gd name="f29" fmla="*/ f2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6" t="f29" r="f27" b="f28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9" o:spid="_x0000_s1050" style="position:absolute;left:0;text-align:left;margin-left:175.6pt;margin-top:.6pt;width:127pt;height:31.25pt;z-index:251666432" coordsize="16126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">
                <v:shape id="_x0000_s1051" type="#_x0000_t202" style="position:absolute;left:1380;top:431;width:13436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7C21D4" w:rsidRDefault="00031DB3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結案</w:t>
                        </w:r>
                      </w:p>
                    </w:txbxContent>
                  </v:textbox>
                </v:shape>
                <v:shape id="流程圖: 結束點 41" o:spid="_x0000_s1052" style="position:absolute;width:16126;height:39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dosIA&#10;AADbAAAADwAAAGRycy9kb3ducmV2LnhtbESPUWvCQBCE3wv+h2MF3+pFDUWjp4hQWkpfmvgDltya&#10;C97thdwZ47/3CoU+DrPzzc7uMDorBupD61nBYp6BIK69brlRcK7eX9cgQkTWaD2TggcFOOwnLzss&#10;tL/zDw1lbESCcChQgYmxK6QMtSGHYe474uRdfO8wJtk3Uvd4T3Bn5TLL3qTDllODwY5OhupreXPp&#10;jQ8++VteXXW09iush3zxvcmVmk3H4xZEpDH+H/+lP7WC1QZ+tyQA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p2iwgAAANsAAAAPAAAAAAAAAAAAAAAAAJgCAABkcnMvZG93&#10;bnJldi54bWxQSwUGAAAAAAQABAD1AAAAhwMAAAAA&#10;" path="m3475,l18125,wa14650,,21600,21600,18125,,18125,21600l3475,21600wa,,6950,21600,3475,21600,3475,xe" filled="f" strokeweight=".26467mm">
                  <v:stroke joinstyle="miter"/>
                  <v:path arrowok="t" o:connecttype="custom" o:connectlocs="806318,0;1612635,198407;806318,396813;0,198407" o:connectangles="270,0,90,180" textboxrect="1018,3163,20582,18437"/>
                </v:shape>
              </v:group>
            </w:pict>
          </mc:Fallback>
        </mc:AlternateContent>
      </w:r>
    </w:p>
    <w:p w:rsidR="007377D1" w:rsidRDefault="007377D1">
      <w:pPr>
        <w:pStyle w:val="Textbody"/>
        <w:spacing w:before="0" w:line="460" w:lineRule="exac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  <w:bookmarkStart w:id="0" w:name="_GoBack"/>
      <w:bookmarkEnd w:id="0"/>
    </w:p>
    <w:p w:rsidR="007C21D4" w:rsidRDefault="00031DB3">
      <w:pPr>
        <w:pStyle w:val="Textbody"/>
        <w:spacing w:before="0" w:line="460" w:lineRule="exac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附件一：臺中市政府文化局公共藝術補助申請表</w:t>
      </w:r>
    </w:p>
    <w:p w:rsidR="007C21D4" w:rsidRDefault="00031DB3">
      <w:pPr>
        <w:pStyle w:val="Textbody"/>
        <w:spacing w:befor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、請詳細確實填報本表各項資料，備齊一式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份寄交文化局。</w:t>
      </w:r>
    </w:p>
    <w:p w:rsidR="007C21D4" w:rsidRDefault="00031DB3">
      <w:pPr>
        <w:pStyle w:val="Textbody"/>
        <w:spacing w:befor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、本表各欄位若不敷使用請自行調整，並請注意排版完整性。</w:t>
      </w:r>
    </w:p>
    <w:tbl>
      <w:tblPr>
        <w:tblW w:w="87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431"/>
        <w:gridCol w:w="136"/>
        <w:gridCol w:w="1134"/>
        <w:gridCol w:w="709"/>
        <w:gridCol w:w="284"/>
        <w:gridCol w:w="283"/>
        <w:gridCol w:w="567"/>
        <w:gridCol w:w="851"/>
        <w:gridCol w:w="1555"/>
      </w:tblGrid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者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（個人姓名或單位名稱）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114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立案字號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（個人申請則免）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統一編號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（個人請填身分證字號）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申請單位立案地址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（個人請填戶籍地址）</w:t>
            </w:r>
          </w:p>
        </w:tc>
        <w:tc>
          <w:tcPr>
            <w:tcW w:w="7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□□□□□□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（請填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6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碼郵遞區號）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□□□□□□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（請填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6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碼郵遞區號）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職稱姓名：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電子信箱：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（通知修正或其他作業能即時處理者）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職稱姓名：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電子信箱：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補助類型</w:t>
            </w:r>
          </w:p>
        </w:tc>
        <w:tc>
          <w:tcPr>
            <w:tcW w:w="7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計畫型公共藝術：</w:t>
            </w:r>
            <w:r>
              <w:rPr>
                <w:rFonts w:ascii="標楷體" w:eastAsia="標楷體" w:hAnsi="標楷體"/>
                <w:sz w:val="28"/>
                <w:szCs w:val="28"/>
              </w:rPr>
              <w:t>辦理能提升公共空間藝術氛圍及增進民眾美學涵養之計畫，例如公共藝術相關節慶活動，著重策展概念，需包含臨時性公共藝術作品設置及民眾參與教育推廣活動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C21D4" w:rsidRDefault="00031DB3">
            <w:pPr>
              <w:spacing w:line="4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教育推廣活動：</w:t>
            </w:r>
            <w:r>
              <w:rPr>
                <w:rFonts w:ascii="標楷體" w:eastAsia="標楷體" w:hAnsi="標楷體"/>
                <w:sz w:val="28"/>
                <w:szCs w:val="28"/>
              </w:rPr>
              <w:t>辦理公共藝術教育推廣活動，如工作坊、導覽、體驗活動等。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預算金額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（請用阿拉伯數字）</w:t>
            </w:r>
          </w:p>
        </w:tc>
        <w:tc>
          <w:tcPr>
            <w:tcW w:w="7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新臺幣　　　　　　　　　　　　元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662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壹、申請單位（個人）簡介：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貳、列舉申請單位（個人）近三年重要活動紀錄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（至多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場次）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辦理時間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參與人數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（主要代表活動名稱）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863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茲聲明申請書上所填資料及提供之相關附件均屬事實</w:t>
            </w:r>
          </w:p>
          <w:p w:rsidR="007C21D4" w:rsidRDefault="00031DB3">
            <w:pPr>
              <w:jc w:val="both"/>
            </w:pPr>
            <w:r>
              <w:rPr>
                <w:rFonts w:eastAsia="標楷體"/>
                <w:color w:val="000000"/>
                <w:spacing w:val="-20"/>
                <w:szCs w:val="24"/>
              </w:rPr>
              <w:t>（申請單位印鑑章或申請人簽章）</w:t>
            </w:r>
          </w:p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1079504</wp:posOffset>
                      </wp:positionH>
                      <wp:positionV relativeFrom="paragraph">
                        <wp:posOffset>79379</wp:posOffset>
                      </wp:positionV>
                      <wp:extent cx="2085975" cy="1800225"/>
                      <wp:effectExtent l="0" t="0" r="28575" b="28575"/>
                      <wp:wrapSquare wrapText="bothSides"/>
                      <wp:docPr id="40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7C21D4" w:rsidRDefault="007C21D4"/>
                                <w:p w:rsidR="007C21D4" w:rsidRDefault="007C21D4"/>
                                <w:p w:rsidR="007C21D4" w:rsidRDefault="007C21D4"/>
                                <w:p w:rsidR="007C21D4" w:rsidRDefault="00031DB3"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color w:val="BFBFBF"/>
                                    </w:rPr>
                                    <w:t>印鑑章</w:t>
                                  </w:r>
                                  <w:r>
                                    <w:rPr>
                                      <w:color w:val="BFBFBF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3" type="#_x0000_t202" style="position:absolute;left:0;text-align:left;margin-left:85pt;margin-top:6.25pt;width:164.25pt;height:14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" strokeweight=".26467mm">
                      <v:stroke dashstyle="dash"/>
                      <v:textbox>
                        <w:txbxContent>
                          <w:p w:rsidR="007C21D4" w:rsidRDefault="007C21D4"/>
                          <w:p w:rsidR="007C21D4" w:rsidRDefault="007C21D4"/>
                          <w:p w:rsidR="007C21D4" w:rsidRDefault="007C21D4"/>
                          <w:p w:rsidR="007C21D4" w:rsidRDefault="00031DB3">
                            <w:r>
                              <w:t xml:space="preserve">          </w:t>
                            </w:r>
                            <w:r>
                              <w:rPr>
                                <w:color w:val="BFBFBF"/>
                              </w:rPr>
                              <w:t>印鑑章</w:t>
                            </w:r>
                            <w:r>
                              <w:rPr>
                                <w:color w:val="BFBFBF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right"/>
              <w:rPr>
                <w:sz w:val="28"/>
                <w:szCs w:val="28"/>
              </w:rPr>
            </w:pPr>
          </w:p>
          <w:p w:rsidR="007C21D4" w:rsidRDefault="00031DB3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4726304</wp:posOffset>
                      </wp:positionH>
                      <wp:positionV relativeFrom="paragraph">
                        <wp:posOffset>20317</wp:posOffset>
                      </wp:positionV>
                      <wp:extent cx="673739" cy="1403988"/>
                      <wp:effectExtent l="0" t="0" r="12061" b="24762"/>
                      <wp:wrapSquare wrapText="bothSides"/>
                      <wp:docPr id="4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739" cy="1403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7C21D4" w:rsidRDefault="00031DB3">
                                  <w:pPr>
                                    <w:rPr>
                                      <w:color w:val="A6A6A6"/>
                                    </w:rPr>
                                  </w:pPr>
                                  <w:r>
                                    <w:rPr>
                                      <w:color w:val="A6A6A6"/>
                                    </w:rPr>
                                    <w:t>簽章處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4" type="#_x0000_t202" style="position:absolute;left:0;text-align:left;margin-left:372.15pt;margin-top:1.6pt;width:53.05pt;height:11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" strokecolor="white" strokeweight=".26467mm">
                      <v:textbox style="mso-fit-shape-to-text:t">
                        <w:txbxContent>
                          <w:p w:rsidR="007C21D4" w:rsidRDefault="00031DB3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簽章處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C21D4" w:rsidRDefault="00031DB3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3307083</wp:posOffset>
                      </wp:positionH>
                      <wp:positionV relativeFrom="paragraph">
                        <wp:posOffset>115571</wp:posOffset>
                      </wp:positionV>
                      <wp:extent cx="2030096" cy="2542"/>
                      <wp:effectExtent l="0" t="0" r="27304" b="35558"/>
                      <wp:wrapNone/>
                      <wp:docPr id="4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0096" cy="25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6708D" id="直線接點 2" o:spid="_x0000_s1026" type="#_x0000_t32" style="position:absolute;margin-left:260.4pt;margin-top:9.1pt;width:159.85pt;height:.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" strokeweight=".35281mm">
                      <v:stroke joinstyle="miter"/>
                    </v:shape>
                  </w:pict>
                </mc:Fallback>
              </mc:AlternateContent>
            </w:r>
          </w:p>
          <w:p w:rsidR="007C21D4" w:rsidRDefault="00031DB3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申請日期：中華民國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114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參、申請內容（請完整詳細填寫）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6797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一、緣起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二、目標及特色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三、辦理地點</w:t>
            </w:r>
            <w:r>
              <w:rPr>
                <w:rFonts w:eastAsia="標楷體"/>
                <w:color w:val="000000"/>
                <w:spacing w:val="-20"/>
                <w:szCs w:val="24"/>
              </w:rPr>
              <w:t>（限臺中市）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四、辦理日期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五、參與對象</w:t>
            </w:r>
          </w:p>
          <w:p w:rsidR="007C21D4" w:rsidRDefault="00031DB3">
            <w:pPr>
              <w:spacing w:line="46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六、臨時性公共藝術作品設置說明（</w:t>
            </w:r>
            <w:r>
              <w:rPr>
                <w:rFonts w:eastAsia="標楷體"/>
                <w:color w:val="000000"/>
                <w:spacing w:val="-20"/>
                <w:szCs w:val="24"/>
              </w:rPr>
              <w:t>申請計畫型公共藝術請詳細說明：臨時性公共藝術作品的設置理念、創作者、地點、預估尺寸、媒材、拆除期程</w:t>
            </w:r>
            <w:r>
              <w:rPr>
                <w:rFonts w:eastAsia="標楷體"/>
                <w:color w:val="000000"/>
                <w:spacing w:val="-20"/>
                <w:szCs w:val="24"/>
              </w:rPr>
              <w:t>……</w:t>
            </w:r>
            <w:r>
              <w:rPr>
                <w:rFonts w:eastAsia="標楷體"/>
                <w:color w:val="000000"/>
                <w:spacing w:val="-20"/>
                <w:szCs w:val="24"/>
              </w:rPr>
              <w:t>等）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七、公共藝術教育推廣計畫辦理內容</w:t>
            </w:r>
            <w:r>
              <w:rPr>
                <w:rFonts w:eastAsia="標楷體"/>
                <w:color w:val="000000"/>
                <w:spacing w:val="-20"/>
                <w:szCs w:val="24"/>
              </w:rPr>
              <w:t>（含民眾參與計畫）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八、執行期程</w:t>
            </w:r>
            <w:r>
              <w:rPr>
                <w:rFonts w:eastAsia="標楷體"/>
                <w:color w:val="000000"/>
                <w:spacing w:val="-20"/>
                <w:szCs w:val="24"/>
              </w:rPr>
              <w:t>（含甘特圖）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九、預期效益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肆、經費預算總表</w:t>
            </w:r>
            <w:r>
              <w:rPr>
                <w:rFonts w:eastAsia="標楷體"/>
                <w:color w:val="000000"/>
                <w:spacing w:val="-20"/>
                <w:szCs w:val="24"/>
              </w:rPr>
              <w:t>（辦理經費核撥時，係以本預算表對照審核原始憑證，請視實際支出確實編列，以免無法核銷。）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預算項目</w:t>
            </w: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金額（</w:t>
            </w:r>
            <w:r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  <w:t>請用阿拉伯數字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說明（應註明數量及單價）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（如：文宣製作費）</w:t>
            </w: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60,000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（如：海報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x___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元、作品說明牌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x___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元）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（如：材料費）</w:t>
            </w: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50,000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x_____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元）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（如：公共意外責任險費）</w:t>
            </w: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（如：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5,000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）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（說明保額及保費）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申請補助經費分攤表：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（若同一案件向二個以上機關提出申請補助，應列明全部經費內容，及向各機關申請補助之項目及金額，格式不足請自行複製）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經費來源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（請用阿拉伯數字）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百分比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申請補助項目說明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申請臺中市政府文化局補助額度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申請本局公共藝術補助經費不得超過計畫總經費之百分之五十。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申請其他機關或單位補助情形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（單位名稱）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申請其他機關或單位補助情形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（單位名稱）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自籌款項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陸、申請相關資料</w:t>
            </w:r>
            <w:r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  <w:t>（請列舉過去三年辦理活動照片、新聞剪報等，並將活動資料照片等製作於下方表格內，表格可自行複製）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活動時間：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活動地點：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活動時間：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活動地點：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C21D4" w:rsidRDefault="00031DB3">
      <w:pPr>
        <w:pStyle w:val="Textbody"/>
        <w:spacing w:before="0" w:line="460" w:lineRule="exac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附件二：申請單位立案證書</w:t>
      </w:r>
      <w:r>
        <w:rPr>
          <w:bCs/>
          <w:color w:val="000000"/>
          <w:szCs w:val="28"/>
        </w:rPr>
        <w:t>/</w:t>
      </w:r>
      <w:r>
        <w:rPr>
          <w:bCs/>
          <w:color w:val="000000"/>
          <w:szCs w:val="28"/>
        </w:rPr>
        <w:t>個人身分證影本</w:t>
      </w:r>
    </w:p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8326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證書影本黏貼處（請縮印為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大小並</w:t>
            </w:r>
            <w:r>
              <w:rPr>
                <w:rFonts w:eastAsia="標楷體"/>
                <w:color w:val="000000"/>
                <w:sz w:val="28"/>
                <w:szCs w:val="28"/>
              </w:rPr>
              <w:t>浮貼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（以團體或法人名義申請者）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7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身分證影印本黏貼處【正面】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（個人名義申請者）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身分證影印本黏貼處【背面】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（個人名義申請者）</w:t>
            </w:r>
          </w:p>
        </w:tc>
      </w:tr>
    </w:tbl>
    <w:p w:rsidR="007C21D4" w:rsidRDefault="007C21D4">
      <w:pPr>
        <w:pStyle w:val="Textbody"/>
        <w:pageBreakBefore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21D4" w:rsidRDefault="00031DB3">
      <w:pPr>
        <w:pStyle w:val="Textbody"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>附件三：財稅機關編配扣繳單位統一編號通知書影本</w:t>
      </w:r>
    </w:p>
    <w:tbl>
      <w:tblPr>
        <w:tblW w:w="881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8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統一編號通知書影本黏貼處（請縮印為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大小並浮貼）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（申請人為個人免附）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11879"/>
        </w:trPr>
        <w:tc>
          <w:tcPr>
            <w:tcW w:w="8818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377D1" w:rsidRDefault="007377D1">
      <w:pPr>
        <w:pStyle w:val="Textbody"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br w:type="page"/>
      </w:r>
    </w:p>
    <w:p w:rsidR="007C21D4" w:rsidRDefault="00031DB3">
      <w:pPr>
        <w:pStyle w:val="Textbody"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lastRenderedPageBreak/>
        <w:t>附件四：補助申請同意書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1073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pStyle w:val="Textbody"/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40"/>
                <w:szCs w:val="40"/>
              </w:rPr>
              <w:t>補助申請同意書</w:t>
            </w:r>
          </w:p>
          <w:p w:rsidR="007C21D4" w:rsidRDefault="00031DB3">
            <w:pPr>
              <w:pStyle w:val="Textbody"/>
              <w:spacing w:before="0" w:line="460" w:lineRule="exact"/>
              <w:ind w:firstLine="560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茲申請貴局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u w:val="single"/>
              </w:rPr>
              <w:t xml:space="preserve">   114  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年度公共藝術補助，如有「臺中市政府文化局公共藝術補助申請作業要點」第八點情形之ㄧ時，依規定貴局得取消各項申請及補助資格，如已領取補助費用者並應繳回，且負相關責任，謹立此據為憑。</w:t>
            </w:r>
          </w:p>
          <w:p w:rsidR="007C21D4" w:rsidRDefault="00031DB3">
            <w:pPr>
              <w:pStyle w:val="Textbody"/>
              <w:spacing w:before="0" w:line="460" w:lineRule="exact"/>
              <w:ind w:firstLine="560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此致</w:t>
            </w:r>
          </w:p>
          <w:p w:rsidR="007C21D4" w:rsidRDefault="00031DB3">
            <w:pPr>
              <w:pStyle w:val="Textbody"/>
              <w:spacing w:before="0" w:line="460" w:lineRule="exact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臺中市政府文化局</w:t>
            </w:r>
          </w:p>
          <w:p w:rsidR="007C21D4" w:rsidRDefault="007C21D4">
            <w:pPr>
              <w:pStyle w:val="Textbody"/>
              <w:spacing w:before="0" w:line="460" w:lineRule="exact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7C21D4" w:rsidRDefault="007C21D4">
            <w:pPr>
              <w:pStyle w:val="Textbody"/>
              <w:spacing w:before="0" w:line="460" w:lineRule="exact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7C21D4" w:rsidRDefault="00031DB3">
            <w:pPr>
              <w:pStyle w:val="Textbody"/>
              <w:spacing w:before="0" w:line="460" w:lineRule="exact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（下方署名請加蓋私章，若申請人為立案團體請蓋大印）</w:t>
            </w:r>
          </w:p>
          <w:p w:rsidR="007C21D4" w:rsidRDefault="00031DB3">
            <w:pPr>
              <w:pStyle w:val="Textbody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立同意書人（申請單位名稱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個人姓名）：　　　　　　　　（簽章）</w:t>
            </w:r>
          </w:p>
          <w:p w:rsidR="007C21D4" w:rsidRDefault="00031DB3">
            <w:pPr>
              <w:pStyle w:val="Textbody"/>
              <w:spacing w:before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申請單位統一編號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個人身分證字號：</w:t>
            </w:r>
          </w:p>
          <w:p w:rsidR="007C21D4" w:rsidRDefault="00031DB3">
            <w:pPr>
              <w:pStyle w:val="Textbody"/>
              <w:spacing w:before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申請單位立案字號（申請人為個人免填）：</w:t>
            </w:r>
          </w:p>
          <w:p w:rsidR="007C21D4" w:rsidRDefault="00031DB3">
            <w:pPr>
              <w:pStyle w:val="Textbody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申請單位負責人姓名（申請人為個人免填）：　　　　　　　（簽章）</w:t>
            </w:r>
          </w:p>
          <w:p w:rsidR="007C21D4" w:rsidRDefault="00031DB3">
            <w:pPr>
              <w:pStyle w:val="Textbody"/>
              <w:spacing w:before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申請單位負責人身分證字號（申請人為個人免填）：</w:t>
            </w:r>
          </w:p>
          <w:p w:rsidR="007C21D4" w:rsidRDefault="00031DB3">
            <w:pPr>
              <w:pStyle w:val="Textbody"/>
              <w:spacing w:before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聯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絡地址：</w:t>
            </w:r>
          </w:p>
          <w:p w:rsidR="007C21D4" w:rsidRDefault="00031DB3">
            <w:pPr>
              <w:pStyle w:val="Textbody"/>
              <w:spacing w:before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聯絡電話：</w:t>
            </w:r>
          </w:p>
          <w:p w:rsidR="007C21D4" w:rsidRDefault="007C21D4">
            <w:pPr>
              <w:pStyle w:val="Textbody"/>
              <w:spacing w:before="0" w:line="460" w:lineRule="exact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7C21D4" w:rsidRDefault="007C21D4">
            <w:pPr>
              <w:pStyle w:val="Textbody"/>
              <w:spacing w:before="0" w:line="460" w:lineRule="exact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7C21D4" w:rsidRDefault="00031DB3">
            <w:pPr>
              <w:pStyle w:val="Textbody"/>
              <w:spacing w:before="0" w:line="460" w:lineRule="exact"/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中華民國　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114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　年　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　月　　　日</w:t>
            </w:r>
          </w:p>
        </w:tc>
      </w:tr>
    </w:tbl>
    <w:p w:rsidR="007377D1" w:rsidRDefault="007377D1">
      <w:pPr>
        <w:pStyle w:val="Textbody"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br w:type="page"/>
      </w:r>
    </w:p>
    <w:p w:rsidR="007C21D4" w:rsidRDefault="00031DB3">
      <w:pPr>
        <w:pStyle w:val="Textbody"/>
        <w:spacing w:before="0" w:line="460" w:lineRule="exact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lastRenderedPageBreak/>
        <w:t>附件五</w:t>
      </w:r>
    </w:p>
    <w:p w:rsidR="007C21D4" w:rsidRDefault="00031DB3">
      <w:pPr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臺中市政府文化局</w:t>
      </w:r>
      <w:r>
        <w:rPr>
          <w:rFonts w:ascii="標楷體" w:eastAsia="標楷體" w:hAnsi="標楷體"/>
          <w:b/>
          <w:color w:val="000000"/>
          <w:sz w:val="48"/>
          <w:szCs w:val="48"/>
          <w:u w:val="single"/>
        </w:rPr>
        <w:t xml:space="preserve">　</w:t>
      </w:r>
      <w:r>
        <w:rPr>
          <w:rFonts w:ascii="標楷體" w:eastAsia="標楷體" w:hAnsi="標楷體"/>
          <w:b/>
          <w:color w:val="000000"/>
          <w:sz w:val="48"/>
          <w:szCs w:val="48"/>
          <w:u w:val="single"/>
        </w:rPr>
        <w:t>114</w:t>
      </w:r>
      <w:r>
        <w:rPr>
          <w:rFonts w:ascii="標楷體" w:eastAsia="標楷體" w:hAnsi="標楷體"/>
          <w:b/>
          <w:color w:val="000000"/>
          <w:sz w:val="48"/>
          <w:szCs w:val="48"/>
          <w:u w:val="single"/>
        </w:rPr>
        <w:t xml:space="preserve">　</w:t>
      </w:r>
      <w:r>
        <w:rPr>
          <w:rFonts w:ascii="標楷體" w:eastAsia="標楷體" w:hAnsi="標楷體"/>
          <w:b/>
          <w:color w:val="000000"/>
          <w:sz w:val="48"/>
          <w:szCs w:val="48"/>
        </w:rPr>
        <w:t>年度</w:t>
      </w:r>
    </w:p>
    <w:p w:rsidR="007C21D4" w:rsidRDefault="00031DB3">
      <w:pPr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公共藝術補助成果報告書</w:t>
      </w:r>
    </w:p>
    <w:p w:rsidR="007C21D4" w:rsidRDefault="00031DB3">
      <w:pPr>
        <w:spacing w:before="2880"/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計畫名稱：</w:t>
      </w:r>
      <w:r>
        <w:rPr>
          <w:rFonts w:ascii="Times New Roman" w:eastAsia="標楷體" w:hAnsi="Times New Roman"/>
          <w:bCs/>
          <w:color w:val="000000"/>
          <w:sz w:val="48"/>
          <w:szCs w:val="48"/>
        </w:rPr>
        <w:t>（同申請表）</w:t>
      </w:r>
    </w:p>
    <w:p w:rsidR="007C21D4" w:rsidRDefault="00031DB3">
      <w:pPr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報告單位：</w:t>
      </w:r>
      <w:r>
        <w:rPr>
          <w:rFonts w:ascii="Times New Roman" w:eastAsia="標楷體" w:hAnsi="Times New Roman"/>
          <w:bCs/>
          <w:color w:val="000000"/>
          <w:sz w:val="48"/>
          <w:szCs w:val="48"/>
        </w:rPr>
        <w:t>（同申請表）</w:t>
      </w:r>
    </w:p>
    <w:p w:rsidR="007C21D4" w:rsidRDefault="00031DB3">
      <w:pPr>
        <w:spacing w:before="2880"/>
      </w:pPr>
      <w:r>
        <w:rPr>
          <w:rFonts w:ascii="標楷體" w:eastAsia="標楷體" w:hAnsi="標楷體"/>
          <w:color w:val="000000"/>
          <w:sz w:val="44"/>
          <w:szCs w:val="44"/>
        </w:rPr>
        <w:t>提送日期：</w:t>
      </w:r>
      <w:r>
        <w:rPr>
          <w:rFonts w:eastAsia="標楷體" w:cs="標楷體"/>
          <w:color w:val="000000"/>
          <w:sz w:val="44"/>
          <w:szCs w:val="44"/>
        </w:rPr>
        <w:t>中華民國</w:t>
      </w:r>
      <w:r>
        <w:rPr>
          <w:rFonts w:ascii="標楷體" w:eastAsia="標楷體" w:hAnsi="標楷體"/>
          <w:color w:val="000000"/>
          <w:sz w:val="44"/>
          <w:szCs w:val="44"/>
        </w:rPr>
        <w:t xml:space="preserve">　</w:t>
      </w:r>
      <w:r>
        <w:rPr>
          <w:rFonts w:ascii="標楷體" w:eastAsia="標楷體" w:hAnsi="標楷體"/>
          <w:color w:val="000000"/>
          <w:sz w:val="44"/>
          <w:szCs w:val="44"/>
        </w:rPr>
        <w:t>114</w:t>
      </w:r>
      <w:r>
        <w:rPr>
          <w:rFonts w:ascii="標楷體" w:eastAsia="標楷體" w:hAnsi="標楷體"/>
          <w:color w:val="000000"/>
          <w:sz w:val="44"/>
          <w:szCs w:val="44"/>
        </w:rPr>
        <w:t xml:space="preserve">　年　　月　　日</w:t>
      </w:r>
    </w:p>
    <w:p w:rsidR="007377D1" w:rsidRDefault="007377D1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</w:p>
    <w:p w:rsidR="007C21D4" w:rsidRDefault="00031DB3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領　　據</w:t>
      </w:r>
    </w:p>
    <w:p w:rsidR="007C21D4" w:rsidRDefault="00031DB3">
      <w:pPr>
        <w:ind w:firstLine="64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茲收到貴局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114  </w:t>
      </w:r>
      <w:r>
        <w:rPr>
          <w:rFonts w:ascii="標楷體" w:eastAsia="標楷體" w:hAnsi="標楷體"/>
          <w:color w:val="000000"/>
          <w:sz w:val="32"/>
          <w:szCs w:val="32"/>
        </w:rPr>
        <w:t>年度公共藝術補助款，計新臺幣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＿＿＿＿＿＿</w:t>
      </w:r>
      <w:r>
        <w:rPr>
          <w:rFonts w:ascii="標楷體" w:eastAsia="標楷體" w:hAnsi="標楷體"/>
          <w:color w:val="000000"/>
          <w:sz w:val="32"/>
          <w:szCs w:val="32"/>
        </w:rPr>
        <w:t>元整</w:t>
      </w:r>
      <w:r>
        <w:rPr>
          <w:rFonts w:ascii="標楷體" w:eastAsia="標楷體" w:hAnsi="標楷體"/>
          <w:b/>
          <w:color w:val="000000"/>
          <w:szCs w:val="24"/>
        </w:rPr>
        <w:t>（金額大寫）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7C21D4" w:rsidRDefault="00031DB3">
      <w:pPr>
        <w:ind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:rsidR="007C21D4" w:rsidRDefault="00031DB3">
      <w:pPr>
        <w:spacing w:after="7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臺中市政府文化局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（下方署名請加蓋私章，若受補助者為立案團體請蓋大印）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立據單位</w:t>
      </w:r>
      <w:r>
        <w:rPr>
          <w:rFonts w:ascii="標楷體" w:eastAsia="標楷體" w:hAnsi="標楷體"/>
          <w:color w:val="000000"/>
          <w:sz w:val="32"/>
          <w:szCs w:val="32"/>
        </w:rPr>
        <w:t>/</w:t>
      </w:r>
      <w:r>
        <w:rPr>
          <w:rFonts w:ascii="標楷體" w:eastAsia="標楷體" w:hAnsi="標楷體"/>
          <w:color w:val="000000"/>
          <w:sz w:val="32"/>
          <w:szCs w:val="32"/>
        </w:rPr>
        <w:t>人</w:t>
      </w:r>
      <w:r>
        <w:rPr>
          <w:rFonts w:ascii="標楷體" w:eastAsia="標楷體" w:hAnsi="標楷體"/>
          <w:color w:val="000000"/>
          <w:szCs w:val="24"/>
        </w:rPr>
        <w:t>（團體名稱</w:t>
      </w:r>
      <w:r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/>
          <w:color w:val="000000"/>
          <w:szCs w:val="24"/>
        </w:rPr>
        <w:t>個人姓名）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：　　　　　　　　　　　</w:t>
      </w:r>
      <w:r>
        <w:rPr>
          <w:rFonts w:ascii="標楷體" w:eastAsia="標楷體" w:hAnsi="標楷體"/>
          <w:color w:val="000000"/>
          <w:szCs w:val="24"/>
        </w:rPr>
        <w:t>（簽章）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統一編號</w:t>
      </w:r>
      <w:r>
        <w:rPr>
          <w:rFonts w:ascii="標楷體" w:eastAsia="標楷體" w:hAnsi="標楷體"/>
          <w:color w:val="000000"/>
          <w:sz w:val="32"/>
          <w:szCs w:val="32"/>
        </w:rPr>
        <w:t>/</w:t>
      </w:r>
      <w:r>
        <w:rPr>
          <w:rFonts w:ascii="標楷體" w:eastAsia="標楷體" w:hAnsi="標楷體"/>
          <w:color w:val="000000"/>
          <w:sz w:val="32"/>
          <w:szCs w:val="32"/>
        </w:rPr>
        <w:t>個人身分證字號：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立案字號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負責人姓名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：　　　　　　　　　　　</w:t>
      </w:r>
      <w:r>
        <w:rPr>
          <w:rFonts w:ascii="標楷體" w:eastAsia="標楷體" w:hAnsi="標楷體"/>
          <w:color w:val="000000"/>
          <w:szCs w:val="24"/>
        </w:rPr>
        <w:t>（簽章）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負責人身分證字號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聯絡地址：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聯絡電話：</w:t>
      </w:r>
    </w:p>
    <w:p w:rsidR="007C21D4" w:rsidRDefault="00031DB3">
      <w:pPr>
        <w:spacing w:before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中華民國　</w:t>
      </w:r>
      <w:r>
        <w:rPr>
          <w:rFonts w:ascii="標楷體" w:eastAsia="標楷體" w:hAnsi="標楷體"/>
          <w:color w:val="000000"/>
          <w:sz w:val="32"/>
          <w:szCs w:val="32"/>
        </w:rPr>
        <w:t>114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年　　　月　　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　日</w:t>
      </w:r>
    </w:p>
    <w:p w:rsidR="007377D1" w:rsidRDefault="007377D1">
      <w:pPr>
        <w:spacing w:line="5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7C21D4" w:rsidRDefault="00031DB3">
      <w:pPr>
        <w:spacing w:line="52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臺中市政府文化局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114  </w:t>
      </w:r>
      <w:r>
        <w:rPr>
          <w:rFonts w:ascii="標楷體" w:eastAsia="標楷體" w:hAnsi="標楷體"/>
          <w:color w:val="000000"/>
          <w:spacing w:val="-20"/>
          <w:sz w:val="32"/>
          <w:szCs w:val="32"/>
        </w:rPr>
        <w:t>年度公共藝術補助經費收支分攤表</w:t>
      </w:r>
    </w:p>
    <w:p w:rsidR="007C21D4" w:rsidRDefault="00031DB3">
      <w:pPr>
        <w:spacing w:line="52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申請者名稱：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　　　　　　　　　　　　　　　　　　　　</w:t>
      </w: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856"/>
        <w:gridCol w:w="703"/>
        <w:gridCol w:w="1848"/>
        <w:gridCol w:w="1843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收入明細（經費來源）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各分攤機關單位名稱（含申請者自籌款）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r>
              <w:rPr>
                <w:rFonts w:ascii="標楷體" w:eastAsia="標楷體" w:hAnsi="標楷體"/>
                <w:color w:val="000000"/>
                <w:szCs w:val="24"/>
              </w:rPr>
              <w:t>實際金額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備註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臺中市政府文化局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合計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支出明細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申請書</w:t>
            </w:r>
          </w:p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預算項目（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申請書</w:t>
            </w:r>
          </w:p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預算金額（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實際支出</w:t>
            </w:r>
          </w:p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總金額（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向文化局申請</w:t>
            </w:r>
          </w:p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核銷金額（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申請者自行負擔金額（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＝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－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說明（其他補助單位名稱、金額）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7C21D4" w:rsidRDefault="00031DB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核章區：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7C21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製表人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會計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7C21D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21D4" w:rsidRDefault="00031DB3">
      <w:pPr>
        <w:jc w:val="righ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表格若不敷使用請自行複製或影印</w:t>
      </w:r>
    </w:p>
    <w:p w:rsidR="007C21D4" w:rsidRDefault="00031DB3">
      <w:pPr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說明：</w:t>
      </w:r>
    </w:p>
    <w:p w:rsidR="007C21D4" w:rsidRDefault="00031DB3">
      <w:pPr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本表所寫的預算項目（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）及預算金額（</w:t>
      </w:r>
      <w:r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），應與送本局審查並通過之申請書的預算表項目及金額相同。詳實對照填列全案實際收入及支出。二個以上補助單位者，應列明各單位實際補助金額，非僅填列本局補助項目。</w:t>
      </w:r>
    </w:p>
    <w:p w:rsidR="007C21D4" w:rsidRDefault="00031DB3">
      <w:pPr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欲自本局補助金額核銷的項目，須檢附足額之原始支出憑證。製表人、出納、會計及負責人均應依各自之欄位核章（受補助者為個人，出納及會計欄免核章）。</w:t>
      </w:r>
    </w:p>
    <w:p w:rsidR="007C21D4" w:rsidRDefault="00031DB3">
      <w:pPr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lastRenderedPageBreak/>
        <w:t>3.</w:t>
      </w:r>
      <w:r>
        <w:rPr>
          <w:rFonts w:ascii="Times New Roman" w:eastAsia="標楷體" w:hAnsi="Times New Roman"/>
          <w:color w:val="000000"/>
        </w:rPr>
        <w:t>自行負擔金額（</w:t>
      </w:r>
      <w:r>
        <w:rPr>
          <w:rFonts w:ascii="Times New Roman" w:eastAsia="標楷體" w:hAnsi="Times New Roman"/>
          <w:color w:val="000000"/>
        </w:rPr>
        <w:t>C</w:t>
      </w:r>
      <w:r>
        <w:rPr>
          <w:rFonts w:ascii="Times New Roman" w:eastAsia="標楷體" w:hAnsi="Times New Roman"/>
          <w:color w:val="000000"/>
        </w:rPr>
        <w:t>）＝實際支出總金額（</w:t>
      </w:r>
      <w:r>
        <w:rPr>
          <w:rFonts w:ascii="Times New Roman" w:eastAsia="標楷體" w:hAnsi="Times New Roman"/>
          <w:color w:val="000000"/>
        </w:rPr>
        <w:t>A</w:t>
      </w:r>
      <w:r>
        <w:rPr>
          <w:rFonts w:ascii="Times New Roman" w:eastAsia="標楷體" w:hAnsi="Times New Roman"/>
          <w:color w:val="000000"/>
        </w:rPr>
        <w:t>）－向文化局申請核銷金額（</w:t>
      </w:r>
      <w:r>
        <w:rPr>
          <w:rFonts w:ascii="Times New Roman" w:eastAsia="標楷體" w:hAnsi="Times New Roman"/>
          <w:color w:val="000000"/>
        </w:rPr>
        <w:t>B</w:t>
      </w:r>
      <w:r>
        <w:rPr>
          <w:rFonts w:ascii="Times New Roman" w:eastAsia="標楷體" w:hAnsi="Times New Roman"/>
          <w:color w:val="000000"/>
        </w:rPr>
        <w:t>），若（</w:t>
      </w:r>
      <w:r>
        <w:rPr>
          <w:rFonts w:ascii="Times New Roman" w:eastAsia="標楷體" w:hAnsi="Times New Roman"/>
          <w:color w:val="000000"/>
        </w:rPr>
        <w:t>A</w:t>
      </w:r>
      <w:r>
        <w:rPr>
          <w:rFonts w:ascii="Times New Roman" w:eastAsia="標楷體" w:hAnsi="Times New Roman"/>
          <w:color w:val="000000"/>
        </w:rPr>
        <w:t>）全數由申請者自行負擔，則（</w:t>
      </w:r>
      <w:r>
        <w:rPr>
          <w:rFonts w:ascii="Times New Roman" w:eastAsia="標楷體" w:hAnsi="Times New Roman"/>
          <w:color w:val="000000"/>
        </w:rPr>
        <w:t>B</w:t>
      </w:r>
      <w:r>
        <w:rPr>
          <w:rFonts w:ascii="Times New Roman" w:eastAsia="標楷體" w:hAnsi="Times New Roman"/>
          <w:color w:val="000000"/>
        </w:rPr>
        <w:t>）的欄位請務必填入「</w:t>
      </w:r>
      <w:r>
        <w:rPr>
          <w:rFonts w:ascii="Times New Roman" w:eastAsia="標楷體" w:hAnsi="Times New Roman"/>
          <w:color w:val="000000"/>
        </w:rPr>
        <w:t>0</w:t>
      </w:r>
      <w:r>
        <w:rPr>
          <w:rFonts w:ascii="Times New Roman" w:eastAsia="標楷體" w:hAnsi="Times New Roman"/>
          <w:color w:val="000000"/>
        </w:rPr>
        <w:t>」。表列金額以新臺幣計，請用阿拉伯</w:t>
      </w:r>
      <w:r>
        <w:rPr>
          <w:rFonts w:ascii="Times New Roman" w:eastAsia="標楷體" w:hAnsi="Times New Roman"/>
          <w:color w:val="000000"/>
        </w:rPr>
        <w:t>數字填寫，本表實際金額合計數應與成果報告書之金額相符。</w:t>
      </w:r>
    </w:p>
    <w:p w:rsidR="007377D1" w:rsidRDefault="007377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C21D4" w:rsidRDefault="00031DB3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申請者名稱</w:t>
      </w:r>
      <w:r>
        <w:rPr>
          <w:rFonts w:ascii="標楷體" w:eastAsia="標楷體" w:hAnsi="標楷體"/>
          <w:color w:val="000000"/>
          <w:sz w:val="32"/>
        </w:rPr>
        <w:t>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                             </w:t>
      </w:r>
    </w:p>
    <w:p w:rsidR="007C21D4" w:rsidRDefault="00031DB3">
      <w:pPr>
        <w:spacing w:before="180" w:after="72"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粘貼憑證用紙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195"/>
        <w:gridCol w:w="440"/>
        <w:gridCol w:w="426"/>
        <w:gridCol w:w="425"/>
        <w:gridCol w:w="425"/>
        <w:gridCol w:w="425"/>
        <w:gridCol w:w="284"/>
        <w:gridCol w:w="141"/>
        <w:gridCol w:w="426"/>
        <w:gridCol w:w="425"/>
        <w:gridCol w:w="1429"/>
        <w:gridCol w:w="1515"/>
      </w:tblGrid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憑證編號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支出項目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金額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用途說明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百</w:t>
            </w:r>
          </w:p>
          <w:p w:rsidR="007C21D4" w:rsidRDefault="00031DB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十</w:t>
            </w:r>
          </w:p>
          <w:p w:rsidR="007C21D4" w:rsidRDefault="00031DB3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千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元</w:t>
            </w: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87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製表（經手）人</w:t>
            </w: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出納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7C21D4" w:rsidRDefault="00031DB3">
      <w:pPr>
        <w:jc w:val="center"/>
        <w:rPr>
          <w:rFonts w:ascii="標楷體" w:eastAsia="標楷體" w:hAnsi="標楷體"/>
          <w:b/>
          <w:color w:val="000000"/>
          <w:sz w:val="20"/>
        </w:rPr>
      </w:pPr>
      <w:r>
        <w:rPr>
          <w:rFonts w:ascii="標楷體" w:eastAsia="標楷體" w:hAnsi="標楷體"/>
          <w:b/>
          <w:color w:val="000000"/>
          <w:sz w:val="20"/>
        </w:rPr>
        <w:t>………………</w:t>
      </w:r>
      <w:r>
        <w:rPr>
          <w:rFonts w:ascii="標楷體" w:eastAsia="標楷體" w:hAnsi="標楷體"/>
          <w:b/>
          <w:color w:val="000000"/>
          <w:sz w:val="20"/>
        </w:rPr>
        <w:t>憑</w:t>
      </w:r>
      <w:r>
        <w:rPr>
          <w:rFonts w:ascii="標楷體" w:eastAsia="標楷體" w:hAnsi="標楷體"/>
          <w:b/>
          <w:color w:val="000000"/>
          <w:sz w:val="20"/>
        </w:rPr>
        <w:t>…………………</w:t>
      </w:r>
      <w:r>
        <w:rPr>
          <w:rFonts w:ascii="標楷體" w:eastAsia="標楷體" w:hAnsi="標楷體"/>
          <w:b/>
          <w:color w:val="000000"/>
          <w:sz w:val="20"/>
        </w:rPr>
        <w:t>證</w:t>
      </w:r>
      <w:r>
        <w:rPr>
          <w:rFonts w:ascii="標楷體" w:eastAsia="標楷體" w:hAnsi="標楷體"/>
          <w:b/>
          <w:color w:val="000000"/>
          <w:sz w:val="20"/>
        </w:rPr>
        <w:t>…………………</w:t>
      </w:r>
      <w:r>
        <w:rPr>
          <w:rFonts w:ascii="標楷體" w:eastAsia="標楷體" w:hAnsi="標楷體"/>
          <w:b/>
          <w:color w:val="000000"/>
          <w:sz w:val="20"/>
        </w:rPr>
        <w:t>粘</w:t>
      </w:r>
      <w:r>
        <w:rPr>
          <w:rFonts w:ascii="標楷體" w:eastAsia="標楷體" w:hAnsi="標楷體"/>
          <w:b/>
          <w:color w:val="000000"/>
          <w:sz w:val="20"/>
        </w:rPr>
        <w:t>………………</w:t>
      </w:r>
      <w:r>
        <w:rPr>
          <w:rFonts w:ascii="標楷體" w:eastAsia="標楷體" w:hAnsi="標楷體"/>
          <w:b/>
          <w:color w:val="000000"/>
          <w:sz w:val="20"/>
        </w:rPr>
        <w:t>貼</w:t>
      </w:r>
      <w:r>
        <w:rPr>
          <w:rFonts w:ascii="標楷體" w:eastAsia="標楷體" w:hAnsi="標楷體"/>
          <w:b/>
          <w:color w:val="000000"/>
          <w:sz w:val="20"/>
        </w:rPr>
        <w:t>………………</w:t>
      </w:r>
      <w:r>
        <w:rPr>
          <w:rFonts w:ascii="標楷體" w:eastAsia="標楷體" w:hAnsi="標楷體"/>
          <w:b/>
          <w:color w:val="000000"/>
          <w:sz w:val="20"/>
        </w:rPr>
        <w:t>線</w:t>
      </w:r>
      <w:r>
        <w:rPr>
          <w:rFonts w:ascii="標楷體" w:eastAsia="標楷體" w:hAnsi="標楷體"/>
          <w:b/>
          <w:color w:val="000000"/>
          <w:sz w:val="20"/>
        </w:rPr>
        <w:t>……………</w:t>
      </w:r>
    </w:p>
    <w:p w:rsidR="007C21D4" w:rsidRDefault="00031DB3">
      <w:pPr>
        <w:spacing w:line="320" w:lineRule="exact"/>
        <w:jc w:val="both"/>
      </w:pPr>
      <w:r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/>
          <w:color w:val="000000"/>
        </w:rPr>
        <w:t xml:space="preserve">                                        </w:t>
      </w:r>
      <w:r>
        <w:rPr>
          <w:rFonts w:ascii="標楷體" w:eastAsia="標楷體" w:hAnsi="標楷體"/>
          <w:color w:val="000000"/>
          <w:sz w:val="32"/>
        </w:rPr>
        <w:t>單</w:t>
      </w:r>
      <w:r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據</w:t>
      </w:r>
      <w:r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清</w:t>
      </w:r>
      <w:r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單</w:t>
      </w:r>
    </w:p>
    <w:p w:rsidR="007C21D4" w:rsidRDefault="00031DB3">
      <w:pPr>
        <w:spacing w:line="260" w:lineRule="exact"/>
        <w:ind w:left="240" w:hanging="240"/>
        <w:jc w:val="both"/>
      </w:pPr>
      <w:r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2510786</wp:posOffset>
                </wp:positionH>
                <wp:positionV relativeFrom="paragraph">
                  <wp:posOffset>43177</wp:posOffset>
                </wp:positionV>
                <wp:extent cx="3704591" cy="5219066"/>
                <wp:effectExtent l="0" t="0" r="0" b="634"/>
                <wp:wrapSquare wrapText="bothSides"/>
                <wp:docPr id="43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1" cy="5219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637" w:type="dxa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2301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</w:tblGrid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編</w:t>
                                  </w:r>
                                </w:p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C21D4" w:rsidRDefault="00031DB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spacing w:val="700"/>
                                      <w:kern w:val="0"/>
                                      <w:sz w:val="20"/>
                                    </w:rPr>
                                    <w:t>金</w:t>
                                  </w:r>
                                  <w:r>
                                    <w:rPr>
                                      <w:rFonts w:eastAsia="標楷體"/>
                                      <w:kern w:val="0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56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百</w:t>
                                  </w:r>
                                </w:p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萬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十萬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萬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7C21D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031D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C21D4" w:rsidRDefault="007C21D4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21D4" w:rsidRDefault="007C21D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55" type="#_x0000_t202" style="position:absolute;left:0;text-align:left;margin-left:197.7pt;margin-top:3.4pt;width:291.7pt;height:41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" stroked="f">
                <v:textbox>
                  <w:txbxContent>
                    <w:tbl>
                      <w:tblPr>
                        <w:tblW w:w="5637" w:type="dxa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2301"/>
                        <w:gr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</w:tblGrid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0"/>
                        </w:trPr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編</w:t>
                            </w:r>
                          </w:p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3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摘要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C21D4" w:rsidRDefault="00031DB3">
                            <w:pPr>
                              <w:jc w:val="both"/>
                            </w:pPr>
                            <w:r>
                              <w:rPr>
                                <w:rFonts w:eastAsia="標楷體"/>
                                <w:spacing w:val="700"/>
                                <w:kern w:val="0"/>
                                <w:sz w:val="20"/>
                              </w:rPr>
                              <w:t>金</w:t>
                            </w:r>
                            <w:r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額</w:t>
                            </w: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56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百</w:t>
                            </w:r>
                          </w:p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萬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十萬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萬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元</w:t>
                            </w: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7C21D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90"/>
                        </w:trPr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031D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C21D4" w:rsidRDefault="007C21D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</w:tbl>
                    <w:p w:rsidR="007C21D4" w:rsidRDefault="007C21D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受補助者請參照本單將支出單據依次粘貼，同一支出項目之單據可有二張以上粘貼於同一憑證用紙，但須加繕右側之單據清單。</w:t>
      </w:r>
    </w:p>
    <w:p w:rsidR="007C21D4" w:rsidRDefault="00031DB3">
      <w:pPr>
        <w:spacing w:line="260" w:lineRule="exact"/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本粘貼憑證用途請填寫詳細具體，本粘貼憑證用紙，不敷使用，請自行影印。</w:t>
      </w:r>
    </w:p>
    <w:p w:rsidR="007C21D4" w:rsidRDefault="00031DB3">
      <w:pPr>
        <w:spacing w:line="260" w:lineRule="exact"/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</w:rPr>
        <w:t>本單僅用作粘貼單據使用，如有附件，應註明附件張數並將各項附件附於本單之後。</w:t>
      </w:r>
    </w:p>
    <w:p w:rsidR="007C21D4" w:rsidRDefault="00031DB3">
      <w:pPr>
        <w:spacing w:line="260" w:lineRule="exact"/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</w:rPr>
        <w:t>單據較大者應依本單四邊尺寸予以摺疊。</w:t>
      </w:r>
    </w:p>
    <w:p w:rsidR="007C21D4" w:rsidRDefault="00031DB3">
      <w:pPr>
        <w:spacing w:line="260" w:lineRule="exact"/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5.</w:t>
      </w:r>
      <w:r>
        <w:rPr>
          <w:rFonts w:ascii="Times New Roman" w:eastAsia="標楷體" w:hAnsi="Times New Roman"/>
          <w:color w:val="000000"/>
        </w:rPr>
        <w:t>單據粘貼後，經手、出納、會計及負責人均應依各自之欄位核章（受補助者為個人，出納及會計欄免核章）。</w:t>
      </w:r>
    </w:p>
    <w:p w:rsidR="007C21D4" w:rsidRDefault="00031DB3">
      <w:pPr>
        <w:spacing w:line="260" w:lineRule="exact"/>
        <w:ind w:left="240" w:hanging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6.</w:t>
      </w:r>
      <w:r>
        <w:rPr>
          <w:rFonts w:ascii="Times New Roman" w:eastAsia="標楷體" w:hAnsi="Times New Roman"/>
          <w:color w:val="000000"/>
        </w:rPr>
        <w:t>單據內容應注意事項：</w:t>
      </w:r>
    </w:p>
    <w:p w:rsidR="007C21D4" w:rsidRDefault="00031DB3">
      <w:pPr>
        <w:spacing w:line="260" w:lineRule="exact"/>
        <w:ind w:left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）買受人：受補助者單位全銜。</w:t>
      </w:r>
    </w:p>
    <w:p w:rsidR="007C21D4" w:rsidRDefault="00031DB3">
      <w:pPr>
        <w:spacing w:line="260" w:lineRule="exact"/>
        <w:ind w:left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）單據上之年月日應詳填。</w:t>
      </w:r>
    </w:p>
    <w:p w:rsidR="007C21D4" w:rsidRDefault="00031DB3">
      <w:pPr>
        <w:spacing w:line="260" w:lineRule="exact"/>
        <w:ind w:left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3</w:t>
      </w:r>
      <w:r>
        <w:rPr>
          <w:rFonts w:ascii="Times New Roman" w:eastAsia="標楷體" w:hAnsi="Times New Roman"/>
          <w:color w:val="000000"/>
        </w:rPr>
        <w:t>）單據上須有商號正式店章，並須註明商號之統一編號。</w:t>
      </w:r>
    </w:p>
    <w:p w:rsidR="007C21D4" w:rsidRDefault="00031DB3">
      <w:pPr>
        <w:spacing w:line="260" w:lineRule="exact"/>
        <w:ind w:left="240"/>
        <w:jc w:val="both"/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）</w:t>
      </w:r>
      <w:r>
        <w:rPr>
          <w:rFonts w:ascii="Times New Roman" w:eastAsia="標楷體" w:hAnsi="Times New Roman"/>
          <w:b/>
          <w:color w:val="000000"/>
        </w:rPr>
        <w:t>單據上品名、數量、單價及總金額均須詳填，</w:t>
      </w:r>
      <w:r>
        <w:rPr>
          <w:rFonts w:ascii="Times New Roman" w:eastAsia="標楷體" w:hAnsi="Times New Roman"/>
          <w:color w:val="000000"/>
        </w:rPr>
        <w:t>金額單價、總額（需相符），如有擦括、挖補、塗改、鉛筆書寫墨跡不勻等無效。</w:t>
      </w:r>
    </w:p>
    <w:p w:rsidR="007C21D4" w:rsidRDefault="00031DB3">
      <w:pPr>
        <w:spacing w:line="260" w:lineRule="exact"/>
        <w:ind w:left="240"/>
        <w:jc w:val="both"/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）</w:t>
      </w:r>
      <w:r>
        <w:rPr>
          <w:rFonts w:ascii="Times New Roman" w:eastAsia="標楷體" w:hAnsi="Times New Roman"/>
          <w:b/>
          <w:color w:val="000000"/>
        </w:rPr>
        <w:t>印刷或廣告須附樣張。</w:t>
      </w:r>
    </w:p>
    <w:p w:rsidR="007C21D4" w:rsidRDefault="00031DB3">
      <w:pPr>
        <w:spacing w:line="260" w:lineRule="exact"/>
        <w:ind w:left="2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（</w:t>
      </w:r>
      <w:r>
        <w:rPr>
          <w:rFonts w:ascii="Times New Roman" w:eastAsia="標楷體" w:hAnsi="Times New Roman"/>
          <w:color w:val="000000"/>
        </w:rPr>
        <w:t>6</w:t>
      </w:r>
      <w:r>
        <w:rPr>
          <w:rFonts w:ascii="Times New Roman" w:eastAsia="標楷體" w:hAnsi="Times New Roman"/>
          <w:color w:val="000000"/>
        </w:rPr>
        <w:t>）單據如為個人演講費等人事費用，須填具領款人姓名、身分證字號、戶籍地址及領取款項金額，並由領款人簽章；團體應依規定辦理人員所得扣繳，並檢具切結書或扣繳證明文件為附件並負其責任。</w:t>
      </w:r>
    </w:p>
    <w:p w:rsidR="007C21D4" w:rsidRDefault="00031DB3">
      <w:pPr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lastRenderedPageBreak/>
        <w:t>切　　結　　書</w:t>
      </w:r>
    </w:p>
    <w:p w:rsidR="007C21D4" w:rsidRDefault="00031DB3">
      <w:pPr>
        <w:spacing w:line="460" w:lineRule="exact"/>
        <w:ind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立切結書人於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114 </w:t>
      </w:r>
      <w:r>
        <w:rPr>
          <w:rFonts w:ascii="標楷體" w:eastAsia="標楷體" w:hAnsi="標楷體"/>
          <w:color w:val="000000"/>
          <w:sz w:val="28"/>
          <w:szCs w:val="28"/>
        </w:rPr>
        <w:t>年度內，辦理</w:t>
      </w:r>
      <w:r>
        <w:rPr>
          <w:rFonts w:ascii="標楷體" w:eastAsia="標楷體" w:hAnsi="標楷體"/>
          <w:color w:val="000000"/>
          <w:sz w:val="28"/>
          <w:szCs w:val="28"/>
        </w:rPr>
        <w:t>_____________________</w:t>
      </w:r>
      <w:r>
        <w:rPr>
          <w:rFonts w:ascii="標楷體" w:eastAsia="標楷體" w:hAnsi="標楷體"/>
          <w:b/>
          <w:color w:val="000000"/>
          <w:szCs w:val="24"/>
        </w:rPr>
        <w:t>（計畫名稱）</w:t>
      </w:r>
      <w:r>
        <w:rPr>
          <w:rFonts w:ascii="標楷體" w:eastAsia="標楷體" w:hAnsi="標楷體"/>
          <w:color w:val="000000"/>
          <w:sz w:val="28"/>
          <w:szCs w:val="28"/>
        </w:rPr>
        <w:t>，獲臺中市政府文化局補助款，計新臺幣</w:t>
      </w:r>
      <w:r>
        <w:rPr>
          <w:rFonts w:ascii="標楷體" w:eastAsia="標楷體" w:hAnsi="標楷體"/>
          <w:color w:val="000000"/>
          <w:sz w:val="28"/>
          <w:szCs w:val="28"/>
        </w:rPr>
        <w:t>_________</w:t>
      </w:r>
      <w:r>
        <w:rPr>
          <w:rFonts w:ascii="標楷體" w:eastAsia="標楷體" w:hAnsi="標楷體"/>
          <w:color w:val="000000"/>
          <w:sz w:val="28"/>
          <w:szCs w:val="28"/>
        </w:rPr>
        <w:t>元整</w:t>
      </w:r>
      <w:r>
        <w:rPr>
          <w:rFonts w:ascii="標楷體" w:eastAsia="標楷體" w:hAnsi="標楷體"/>
          <w:b/>
          <w:color w:val="000000"/>
          <w:szCs w:val="24"/>
        </w:rPr>
        <w:t>（金額大寫）</w:t>
      </w:r>
      <w:r>
        <w:rPr>
          <w:rFonts w:ascii="標楷體" w:eastAsia="標楷體" w:hAnsi="標楷體"/>
          <w:color w:val="000000"/>
          <w:sz w:val="28"/>
          <w:szCs w:val="28"/>
        </w:rPr>
        <w:t>，切結事項如下：</w:t>
      </w:r>
    </w:p>
    <w:p w:rsidR="007C21D4" w:rsidRDefault="00031DB3">
      <w:pPr>
        <w:spacing w:line="46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一、本申請案當年度未重複接受臺中市政府文化局補助</w:t>
      </w:r>
      <w:r>
        <w:rPr>
          <w:rFonts w:ascii="標楷體" w:eastAsia="標楷體" w:hAnsi="標楷體" w:cs="新細明體"/>
          <w:color w:val="000000"/>
          <w:sz w:val="28"/>
          <w:szCs w:val="28"/>
        </w:rPr>
        <w:t>。</w:t>
      </w:r>
    </w:p>
    <w:p w:rsidR="007C21D4" w:rsidRDefault="00031DB3">
      <w:pPr>
        <w:spacing w:line="46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二、補助款支出如涉及個人所得者，將依所得稅法相關規定自行辦理所得稅扣繳事宜。</w:t>
      </w:r>
    </w:p>
    <w:p w:rsidR="007C21D4" w:rsidRDefault="00031DB3">
      <w:pPr>
        <w:spacing w:line="46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三、以上內容，如有不實，除同意無條件歸還已領取之補助款外，並負一切法律責任。</w:t>
      </w:r>
    </w:p>
    <w:p w:rsidR="007C21D4" w:rsidRDefault="00031DB3">
      <w:pPr>
        <w:spacing w:line="46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此致</w:t>
      </w:r>
    </w:p>
    <w:p w:rsidR="007C21D4" w:rsidRDefault="00031DB3">
      <w:pPr>
        <w:spacing w:after="10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臺中市政府文化局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Cs w:val="24"/>
        </w:rPr>
        <w:t>（下方署名請加蓋私章，若申請者為立案團體請蓋大印）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立切結書人</w:t>
      </w:r>
      <w:r>
        <w:rPr>
          <w:rFonts w:ascii="標楷體" w:eastAsia="標楷體" w:hAnsi="標楷體"/>
          <w:color w:val="000000"/>
          <w:szCs w:val="24"/>
        </w:rPr>
        <w:t>（團體名稱</w:t>
      </w:r>
      <w:r>
        <w:rPr>
          <w:rFonts w:ascii="標楷體" w:eastAsia="標楷體" w:hAnsi="標楷體"/>
          <w:color w:val="000000"/>
          <w:szCs w:val="24"/>
        </w:rPr>
        <w:t>/</w:t>
      </w:r>
      <w:r>
        <w:rPr>
          <w:rFonts w:ascii="標楷體" w:eastAsia="標楷體" w:hAnsi="標楷體"/>
          <w:color w:val="000000"/>
          <w:szCs w:val="24"/>
        </w:rPr>
        <w:t>個人姓名）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</w:t>
      </w:r>
      <w:r>
        <w:rPr>
          <w:rFonts w:ascii="標楷體" w:eastAsia="標楷體" w:hAnsi="標楷體"/>
          <w:color w:val="000000"/>
          <w:szCs w:val="24"/>
        </w:rPr>
        <w:t>（簽章）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統一編號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個人身分證字號：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立案字號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負責人姓名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（簽章）</w:t>
      </w:r>
    </w:p>
    <w:p w:rsidR="007C21D4" w:rsidRDefault="00031DB3">
      <w:pPr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負責人身分證字號</w:t>
      </w:r>
      <w:r>
        <w:rPr>
          <w:rFonts w:ascii="標楷體" w:eastAsia="標楷體" w:hAnsi="標楷體"/>
          <w:color w:val="000000"/>
          <w:szCs w:val="24"/>
        </w:rPr>
        <w:t>（受補助者為個人免填）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:rsidR="007C21D4" w:rsidRDefault="00031DB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7C21D4" w:rsidRDefault="007C21D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C21D4" w:rsidRDefault="00031D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中華民國　</w:t>
      </w:r>
      <w:r>
        <w:rPr>
          <w:rFonts w:ascii="標楷體" w:eastAsia="標楷體" w:hAnsi="標楷體"/>
          <w:color w:val="00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年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月　　　日</w:t>
      </w:r>
    </w:p>
    <w:p w:rsidR="007377D1" w:rsidRDefault="007377D1">
      <w:pPr>
        <w:overflowPunct w:val="0"/>
        <w:autoSpaceDE w:val="0"/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br w:type="page"/>
      </w:r>
    </w:p>
    <w:p w:rsidR="007C21D4" w:rsidRDefault="00031DB3">
      <w:pPr>
        <w:overflowPunct w:val="0"/>
        <w:autoSpaceDE w:val="0"/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lastRenderedPageBreak/>
        <w:t>臺中市政府文化局</w:t>
      </w:r>
    </w:p>
    <w:p w:rsidR="007C21D4" w:rsidRDefault="00031DB3">
      <w:pPr>
        <w:overflowPunct w:val="0"/>
        <w:autoSpaceDE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>廠商（團體、個人）匯款同意書</w:t>
      </w:r>
    </w:p>
    <w:p w:rsidR="007C21D4" w:rsidRDefault="00031DB3">
      <w:pPr>
        <w:overflowPunct w:val="0"/>
        <w:autoSpaceDE w:val="0"/>
        <w:snapToGrid w:val="0"/>
        <w:ind w:left="540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申請匯款</w:t>
      </w:r>
      <w:r>
        <w:rPr>
          <w:rFonts w:ascii="標楷體" w:eastAsia="標楷體" w:hAnsi="標楷體"/>
          <w:color w:val="000000"/>
        </w:rPr>
        <w:t xml:space="preserve"> □</w:t>
      </w:r>
      <w:r>
        <w:rPr>
          <w:rFonts w:ascii="標楷體" w:eastAsia="標楷體" w:hAnsi="標楷體"/>
          <w:color w:val="000000"/>
        </w:rPr>
        <w:t>變更匯款帳戶（原帳戶自動取消）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日</w:t>
      </w:r>
    </w:p>
    <w:p w:rsidR="007C21D4" w:rsidRDefault="00031DB3">
      <w:pPr>
        <w:overflowPunct w:val="0"/>
        <w:autoSpaceDE w:val="0"/>
        <w:snapToGrid w:val="0"/>
        <w:ind w:left="540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二、請詳細彙填下列各項資料，並請蓋團體（個人）章及負責人私章後，將本表連同存簿正面影本，隨案檢附，以為匯款之依據。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715"/>
        <w:gridCol w:w="2536"/>
        <w:gridCol w:w="1268"/>
        <w:gridCol w:w="3604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基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個人身分證字號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廠商（團體、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個人）名稱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overflowPunct w:val="0"/>
              <w:autoSpaceDE w:val="0"/>
              <w:snapToGrid w:val="0"/>
              <w:spacing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廠商（團體、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個人）地址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□□□□□□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overflowPunct w:val="0"/>
              <w:autoSpaceDE w:val="0"/>
              <w:snapToGrid w:val="0"/>
              <w:spacing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匯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款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</w:t>
            </w:r>
          </w:p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料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收款戶名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ind w:right="10"/>
              <w:jc w:val="right"/>
            </w:pP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（須與領據上之受補助者名稱一致）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解款行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ind w:left="174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銀行、農會、合作社、郵局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分支單位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ind w:left="2160" w:firstLine="24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分行</w:t>
            </w:r>
          </w:p>
          <w:p w:rsidR="007C21D4" w:rsidRDefault="00031DB3">
            <w:pPr>
              <w:overflowPunct w:val="0"/>
              <w:autoSpaceDE w:val="0"/>
              <w:snapToGrid w:val="0"/>
              <w:ind w:left="2160" w:firstLine="24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分社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overflowPunct w:val="0"/>
              <w:autoSpaceDE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解款行代碼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□□□-□□□□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收款帳號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overflowPunct w:val="0"/>
              <w:autoSpaceDE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□□□□□□□□□□□□□□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320" w:lineRule="exact"/>
              <w:ind w:left="1440" w:hanging="14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注意事項：</w:t>
            </w:r>
          </w:p>
          <w:p w:rsidR="007C21D4" w:rsidRDefault="00031DB3">
            <w:pPr>
              <w:spacing w:line="320" w:lineRule="exact"/>
              <w:ind w:left="24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1.</w:t>
            </w:r>
            <w:r>
              <w:rPr>
                <w:rFonts w:ascii="Times New Roman" w:eastAsia="標楷體" w:hAnsi="Times New Roman"/>
                <w:color w:val="000000"/>
              </w:rPr>
              <w:t>本同意書自申請日起生效，貴廠商（團體、個人）同意所有與本局往來之帳款一律匯入上述帳戶內。為維護您的權益，貴廠商（團體、個人）如欲變更或終止「廠商（團體、個人）匯款同意書」所填資料，應於帳款匯付前一個月內，以書面通知本局辦理變更事宜。</w:t>
            </w:r>
          </w:p>
          <w:p w:rsidR="007C21D4" w:rsidRDefault="00031DB3">
            <w:pPr>
              <w:spacing w:line="320" w:lineRule="exact"/>
              <w:ind w:left="240" w:hanging="240"/>
              <w:jc w:val="both"/>
            </w:pPr>
            <w:r>
              <w:rPr>
                <w:rFonts w:ascii="Times New Roman" w:eastAsia="標楷體" w:hAnsi="Times New Roman"/>
                <w:color w:val="000000"/>
              </w:rPr>
              <w:t>2.</w:t>
            </w:r>
            <w:r>
              <w:rPr>
                <w:rFonts w:ascii="Times New Roman" w:eastAsia="標楷體" w:hAnsi="Times New Roman"/>
                <w:color w:val="000000"/>
              </w:rPr>
              <w:t>本局將貴廠商（團體、個人）帳款匯入上述帳戶即完成債務清償責任，該帳戶若有任何糾紛概與本局無關。貴廠商（團體、個人）同意本局匯款所需匯費由帳款款項下逕予扣除後以淨額匯款。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2130"/>
          <w:jc w:val="center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【請蓋公司、團體章】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【請蓋負責人私章】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2130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【請黏貼存簿正面影本】</w:t>
            </w: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77D1" w:rsidRDefault="007377D1">
      <w:pPr>
        <w:snapToGrid w:val="0"/>
        <w:spacing w:before="100" w:after="180" w:line="3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:rsidR="007C21D4" w:rsidRDefault="00031DB3">
      <w:pPr>
        <w:snapToGrid w:val="0"/>
        <w:spacing w:before="100" w:after="180" w:line="3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臺中市政府文化局公共藝術補助成果報告書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74"/>
        <w:gridCol w:w="758"/>
        <w:gridCol w:w="2188"/>
        <w:gridCol w:w="205"/>
        <w:gridCol w:w="1243"/>
        <w:gridCol w:w="2268"/>
      </w:tblGrid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一、補助案基本資料表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執行單位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申請單位負責人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補助類型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計畫型公共藝術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教育推廣活動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觀賞（參與）人數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約　　　　人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二、實際經費分攤情形：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（金額以新臺幣計，請用阿拉伯數字填寫。）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經費來源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計畫實際支出總金額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臺中市政府文化局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補助金額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申請者自籌金額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7C21D4">
            <w:pPr>
              <w:spacing w:line="4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ind w:left="200" w:hanging="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（同時獲其他政府機關或民間單位補助，註明單位名稱、補助項目及金額）</w:t>
            </w:r>
          </w:p>
          <w:p w:rsidR="007C21D4" w:rsidRDefault="00031DB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其他公部門補助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 _______ _______</w:t>
            </w:r>
          </w:p>
          <w:p w:rsidR="007C21D4" w:rsidRDefault="00031DB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民間單位補助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_______ _______ _______</w:t>
            </w:r>
          </w:p>
          <w:p w:rsidR="007C21D4" w:rsidRDefault="00031DB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自備款</w:t>
            </w:r>
          </w:p>
          <w:p w:rsidR="007C21D4" w:rsidRDefault="00031DB3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附件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文宣資料（專輯、海報、邀請函）　　件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媒體宣傳資料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簡報影本　　份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活動照片　　張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原始支出憑證　　件</w:t>
            </w:r>
          </w:p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C21D4" w:rsidRDefault="00031DB3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1365254</wp:posOffset>
                      </wp:positionH>
                      <wp:positionV relativeFrom="paragraph">
                        <wp:posOffset>240030</wp:posOffset>
                      </wp:positionV>
                      <wp:extent cx="914400" cy="836932"/>
                      <wp:effectExtent l="0" t="0" r="19050" b="20318"/>
                      <wp:wrapNone/>
                      <wp:docPr id="44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36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custDash>
                                  <a:ds d="299915" sp="299915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7C21D4" w:rsidRDefault="007C21D4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56" style="position:absolute;left:0;text-align:left;margin-left:107.5pt;margin-top:18.9pt;width:1in;height:6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" strokeweight=".26008mm">
                      <v:textbox inset="0,0,0,0">
                        <w:txbxContent>
                          <w:p w:rsidR="007C21D4" w:rsidRDefault="007C21D4"/>
                        </w:txbxContent>
                      </v:textbox>
                    </v:rect>
                  </w:pict>
                </mc:Fallback>
              </mc:AlternateContent>
            </w:r>
          </w:p>
          <w:p w:rsidR="007C21D4" w:rsidRDefault="007C21D4">
            <w:pPr>
              <w:spacing w:line="460" w:lineRule="exact"/>
              <w:ind w:firstLine="4084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7C21D4" w:rsidRDefault="00031DB3">
            <w:pPr>
              <w:spacing w:line="460" w:lineRule="exact"/>
              <w:ind w:firstLine="4084"/>
              <w:jc w:val="right"/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2402842</wp:posOffset>
                      </wp:positionH>
                      <wp:positionV relativeFrom="paragraph">
                        <wp:posOffset>36191</wp:posOffset>
                      </wp:positionV>
                      <wp:extent cx="457200" cy="457200"/>
                      <wp:effectExtent l="0" t="0" r="19050" b="19050"/>
                      <wp:wrapNone/>
                      <wp:docPr id="4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 cap="flat">
                                <a:solidFill>
                                  <a:srgbClr val="000000"/>
                                </a:solidFill>
                                <a:custDash>
                                  <a:ds d="299915" sp="299915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7C21D4" w:rsidRDefault="007C21D4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57" style="position:absolute;left:0;text-align:left;margin-left:189.2pt;margin-top:2.85pt;width:36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" strokeweight=".26008mm">
                      <v:textbox inset="0,0,0,0">
                        <w:txbxContent>
                          <w:p w:rsidR="007C21D4" w:rsidRDefault="007C21D4"/>
                        </w:txbxContent>
                      </v:textbox>
                    </v:rect>
                  </w:pict>
                </mc:Fallback>
              </mc:AlternateContent>
            </w:r>
          </w:p>
          <w:p w:rsidR="007C21D4" w:rsidRDefault="00031DB3">
            <w:pPr>
              <w:spacing w:line="46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（請加蓋報告單位戳記或報告人簽章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三、執行情形：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348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（一）執行內容：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（詳細說明活動辦理對象、流程、方式、內容等）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366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（二）執行效益、特色及影響：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（說明計畫辦理後的目標達成狀況、實施效益、對公共藝術、臺中市城市美學及民眾後續影響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3848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（三）參與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觀賞者、傳播媒體及相關人士之反應或評價：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（說明民眾參與的回饋、媒體報導狀況、專家學者及地方相關人士之反應及評價）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（四）綜合檢討或改進建議：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（對於計畫申請、執行過程之檢討或改進建議）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四、紀錄照片：每份報告書檢附至少六張成果照片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（照片分別黏貼或電子檔案插圖製作於本表格式上，照片不得為黑白影印，表格請自行複製或影印。並請檢附</w:t>
            </w:r>
            <w:r>
              <w:rPr>
                <w:rFonts w:ascii="標楷體" w:eastAsia="標楷體" w:hAnsi="標楷體"/>
                <w:color w:val="000000"/>
                <w:szCs w:val="24"/>
              </w:rPr>
              <w:t>JPG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圖檔光碟）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活動名稱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時間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地點：</w:t>
            </w:r>
          </w:p>
          <w:p w:rsidR="007C21D4" w:rsidRDefault="00031DB3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照片簡述：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25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照片黏貼處</w:t>
            </w:r>
          </w:p>
          <w:p w:rsidR="007C21D4" w:rsidRDefault="00031DB3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尺寸：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4×6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活動名稱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時間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地點：</w:t>
            </w:r>
          </w:p>
          <w:p w:rsidR="007C21D4" w:rsidRDefault="00031DB3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lastRenderedPageBreak/>
              <w:t>照片簡述：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25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照片黏貼處</w:t>
            </w:r>
          </w:p>
          <w:p w:rsidR="007C21D4" w:rsidRDefault="00031DB3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尺寸：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4×6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1D4" w:rsidRDefault="00031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五、媒體宣傳資料：</w:t>
            </w:r>
          </w:p>
          <w:p w:rsidR="007C21D4" w:rsidRDefault="00031DB3">
            <w:pPr>
              <w:ind w:left="72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（無媒宣資料則免附本表，表格若不敷使用請自行複製或影印）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（一）活動名稱：</w:t>
            </w:r>
          </w:p>
          <w:p w:rsidR="007C21D4" w:rsidRDefault="00031DB3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（二）刊登媒體：</w:t>
            </w:r>
          </w:p>
          <w:p w:rsidR="007C21D4" w:rsidRDefault="00031DB3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（三）刊登日期：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628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1D4" w:rsidRDefault="00031DB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黏貼處</w:t>
            </w:r>
          </w:p>
        </w:tc>
      </w:tr>
    </w:tbl>
    <w:p w:rsidR="007377D1" w:rsidRDefault="007377D1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7C21D4" w:rsidRDefault="00031DB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臺中市政府文化局公共藝術補助督導考核紀錄表</w:t>
      </w:r>
    </w:p>
    <w:tbl>
      <w:tblPr>
        <w:tblW w:w="893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157"/>
        <w:gridCol w:w="180"/>
        <w:gridCol w:w="490"/>
        <w:gridCol w:w="851"/>
        <w:gridCol w:w="1134"/>
        <w:gridCol w:w="1701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補助年度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補助金額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新臺幣　　　　元整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年　　月　　日至　　年　　月　　日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考核時間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年　　月　　日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督導人員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考核事項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考核事項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活動內容是否與所提計畫相符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現場觀眾反應是否良好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活動場地條件是否良好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tabs>
                <w:tab w:val="left" w:pos="7704"/>
                <w:tab w:val="left" w:pos="7812"/>
              </w:tabs>
              <w:spacing w:line="46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其他意見或狀況：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現場觀眾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人數估計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活動現場（訪視當天）：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 xml:space="preserve">□ 0~100  □ 101-200  □ 201-300  □ 301-400  □ 401-500  </w:t>
            </w:r>
          </w:p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□ 500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以上，選此項請註明概估數：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  <w:t>人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活動品質</w:t>
            </w:r>
          </w:p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考核等級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優</w:t>
            </w:r>
          </w:p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良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一般</w:t>
            </w:r>
          </w:p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</w:t>
            </w:r>
          </w:p>
          <w:p w:rsidR="007C21D4" w:rsidRDefault="00031DB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差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督導人員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辦理單位代表人員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7C21D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紀錄附件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D4" w:rsidRDefault="00031DB3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其他資料：</w:t>
            </w:r>
          </w:p>
        </w:tc>
      </w:tr>
    </w:tbl>
    <w:p w:rsidR="007C21D4" w:rsidRDefault="00031DB3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承辦人：（不須核章）　　股長：　　　　　　　科長：　　　　　　　</w:t>
      </w:r>
    </w:p>
    <w:p w:rsidR="007377D1" w:rsidRDefault="007377D1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</w:p>
    <w:p w:rsidR="007C21D4" w:rsidRDefault="00031DB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臺中市政府文化局公共藝術補助督導考核紀錄表</w:t>
      </w:r>
    </w:p>
    <w:p w:rsidR="007C21D4" w:rsidRDefault="00031DB3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活動照片黏貼表</w:t>
      </w: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231"/>
        <w:gridCol w:w="1418"/>
        <w:gridCol w:w="2864"/>
      </w:tblGrid>
      <w:tr w:rsidR="007C21D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辦理時間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031DB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活動現場照片</w:t>
            </w:r>
          </w:p>
        </w:tc>
      </w:tr>
      <w:tr w:rsidR="007C21D4">
        <w:tblPrEx>
          <w:tblCellMar>
            <w:top w:w="0" w:type="dxa"/>
            <w:bottom w:w="0" w:type="dxa"/>
          </w:tblCellMar>
        </w:tblPrEx>
        <w:trPr>
          <w:trHeight w:val="519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C21D4" w:rsidTr="007377D1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D4" w:rsidRDefault="007C21D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7C21D4" w:rsidRDefault="007C21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C21D4" w:rsidRDefault="007C21D4">
      <w:pPr>
        <w:pStyle w:val="Textbody"/>
        <w:spacing w:before="0" w:line="460" w:lineRule="exact"/>
        <w:jc w:val="both"/>
        <w:rPr>
          <w:rFonts w:ascii="Times New Roman" w:hAnsi="Times New Roman" w:cs="Times New Roman" w:hint="eastAsia"/>
          <w:bCs/>
          <w:color w:val="000000"/>
          <w:szCs w:val="28"/>
        </w:rPr>
      </w:pPr>
    </w:p>
    <w:sectPr w:rsidR="007C21D4">
      <w:footerReference w:type="default" r:id="rId6"/>
      <w:pgSz w:w="11906" w:h="16838"/>
      <w:pgMar w:top="851" w:right="1418" w:bottom="1134" w:left="1701" w:header="720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B3" w:rsidRDefault="00031DB3">
      <w:r>
        <w:separator/>
      </w:r>
    </w:p>
  </w:endnote>
  <w:endnote w:type="continuationSeparator" w:id="0">
    <w:p w:rsidR="00031DB3" w:rsidRDefault="0003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954" w:rsidRDefault="00031DB3">
    <w:pPr>
      <w:pStyle w:val="a5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20643E">
      <w:rPr>
        <w:rFonts w:ascii="Times New Roman" w:hAnsi="Times New Roman"/>
        <w:noProof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B3" w:rsidRDefault="00031DB3">
      <w:r>
        <w:rPr>
          <w:color w:val="000000"/>
        </w:rPr>
        <w:separator/>
      </w:r>
    </w:p>
  </w:footnote>
  <w:footnote w:type="continuationSeparator" w:id="0">
    <w:p w:rsidR="00031DB3" w:rsidRDefault="0003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21D4"/>
    <w:rsid w:val="00031DB3"/>
    <w:rsid w:val="0020643E"/>
    <w:rsid w:val="007377D1"/>
    <w:rsid w:val="007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2767F-C6CD-4C9D-BA1C-C104793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customStyle="1" w:styleId="Textbody">
    <w:name w:val="Text body"/>
    <w:basedOn w:val="Standard"/>
    <w:pPr>
      <w:spacing w:before="60"/>
    </w:pPr>
    <w:rPr>
      <w:rFonts w:ascii="標楷體" w:eastAsia="標楷體" w:hAnsi="標楷體" w:cs="標楷體"/>
      <w:sz w:val="28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施依伶</dc:creator>
  <dc:description/>
  <cp:lastModifiedBy>陳品叡</cp:lastModifiedBy>
  <cp:revision>2</cp:revision>
  <cp:lastPrinted>2020-11-02T05:40:00Z</cp:lastPrinted>
  <dcterms:created xsi:type="dcterms:W3CDTF">2024-12-17T07:28:00Z</dcterms:created>
  <dcterms:modified xsi:type="dcterms:W3CDTF">2024-12-17T07:28:00Z</dcterms:modified>
</cp:coreProperties>
</file>